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CE0F4B" w:rsidRPr="0087211D" w14:paraId="65A63751" w14:textId="77777777" w:rsidTr="00CE0F4B">
        <w:trPr>
          <w:trHeight w:val="870"/>
        </w:trPr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107E6" w14:textId="77777777" w:rsidR="00CE0F4B" w:rsidRPr="0087211D" w:rsidRDefault="00CE0F4B" w:rsidP="00CE0F4B">
            <w:pPr>
              <w:pStyle w:val="Kopfzeile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ANMELDUNG</w:t>
            </w:r>
          </w:p>
          <w:p w14:paraId="7108D2CD" w14:textId="77777777" w:rsidR="00CE0F4B" w:rsidRPr="0087211D" w:rsidRDefault="00CE0F4B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7A8BF0EA" w14:textId="77777777" w:rsidR="00CE0F4B" w:rsidRDefault="00CE0F4B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Familienname</w:t>
            </w:r>
          </w:p>
        </w:tc>
      </w:tr>
      <w:tr w:rsidR="009F2A70" w:rsidRPr="0087211D" w14:paraId="4AC453B7" w14:textId="77777777" w:rsidTr="00CE0F4B">
        <w:trPr>
          <w:trHeight w:val="1427"/>
        </w:trPr>
        <w:tc>
          <w:tcPr>
            <w:tcW w:w="4606" w:type="dxa"/>
            <w:tcBorders>
              <w:top w:val="single" w:sz="4" w:space="0" w:color="auto"/>
            </w:tcBorders>
          </w:tcPr>
          <w:p w14:paraId="34A51770" w14:textId="77777777" w:rsidR="00602850" w:rsidRPr="0087211D" w:rsidRDefault="00602850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6"/>
                <w:szCs w:val="6"/>
              </w:rPr>
            </w:pPr>
          </w:p>
          <w:p w14:paraId="3C80E493" w14:textId="77777777" w:rsidR="009F2A70" w:rsidRPr="0087211D" w:rsidRDefault="009F2A70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20"/>
              </w:rPr>
            </w:pPr>
            <w:r w:rsidRPr="0087211D">
              <w:rPr>
                <w:rFonts w:ascii="Calibri" w:hAnsi="Calibri"/>
                <w:sz w:val="16"/>
              </w:rPr>
              <w:t>Raum für schulinterne Vermerke:</w:t>
            </w:r>
          </w:p>
          <w:p w14:paraId="37CDC0C8" w14:textId="77777777" w:rsidR="009F2A70" w:rsidRPr="0087211D" w:rsidRDefault="009F2A70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5103" w:type="dxa"/>
          </w:tcPr>
          <w:p w14:paraId="6B698947" w14:textId="77777777" w:rsidR="009F2A70" w:rsidRPr="0087211D" w:rsidRDefault="007B4DDD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Eingelangt</w:t>
            </w:r>
            <w:r w:rsidR="0087211D">
              <w:rPr>
                <w:rFonts w:ascii="Calibri" w:hAnsi="Calibri"/>
                <w:sz w:val="20"/>
              </w:rPr>
              <w:t xml:space="preserve"> am:</w:t>
            </w:r>
          </w:p>
        </w:tc>
      </w:tr>
    </w:tbl>
    <w:p w14:paraId="68CC751C" w14:textId="77777777" w:rsidR="007D4349" w:rsidRPr="0087211D" w:rsidRDefault="007D4349">
      <w:pPr>
        <w:pStyle w:val="Kopfzeile"/>
        <w:tabs>
          <w:tab w:val="clear" w:pos="4536"/>
          <w:tab w:val="right" w:pos="4253"/>
        </w:tabs>
        <w:rPr>
          <w:rFonts w:ascii="Calibri" w:hAnsi="Calibri"/>
          <w:b/>
          <w:sz w:val="22"/>
        </w:rPr>
      </w:pPr>
    </w:p>
    <w:tbl>
      <w:tblPr>
        <w:tblW w:w="125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701"/>
        <w:gridCol w:w="1560"/>
        <w:gridCol w:w="779"/>
        <w:gridCol w:w="2764"/>
        <w:gridCol w:w="2836"/>
      </w:tblGrid>
      <w:tr w:rsidR="00930060" w:rsidRPr="0087211D" w14:paraId="612A034A" w14:textId="77777777" w:rsidTr="00CE0F4B">
        <w:trPr>
          <w:gridAfter w:val="1"/>
          <w:wAfter w:w="2836" w:type="dxa"/>
          <w:trHeight w:val="388"/>
        </w:trPr>
        <w:tc>
          <w:tcPr>
            <w:tcW w:w="9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B5A704" w14:textId="77777777" w:rsidR="00930060" w:rsidRPr="0087211D" w:rsidRDefault="00930060" w:rsidP="005E17B6">
            <w:pPr>
              <w:pStyle w:val="Kopfzeile"/>
              <w:tabs>
                <w:tab w:val="clear" w:pos="4536"/>
                <w:tab w:val="right" w:pos="4253"/>
              </w:tabs>
              <w:spacing w:line="360" w:lineRule="auto"/>
              <w:rPr>
                <w:rFonts w:ascii="Calibri" w:hAnsi="Calibri"/>
                <w:b/>
                <w:sz w:val="22"/>
              </w:rPr>
            </w:pPr>
            <w:r w:rsidRPr="0087211D">
              <w:rPr>
                <w:rFonts w:ascii="Calibri" w:hAnsi="Calibri"/>
                <w:b/>
                <w:sz w:val="22"/>
              </w:rPr>
              <w:t>Daten der Schülerin</w:t>
            </w:r>
            <w:r>
              <w:rPr>
                <w:rFonts w:ascii="Calibri" w:hAnsi="Calibri"/>
                <w:b/>
                <w:sz w:val="22"/>
              </w:rPr>
              <w:t>/</w:t>
            </w:r>
            <w:r w:rsidRPr="0087211D">
              <w:rPr>
                <w:rFonts w:ascii="Calibri" w:hAnsi="Calibri"/>
                <w:b/>
                <w:sz w:val="22"/>
              </w:rPr>
              <w:t xml:space="preserve">des </w:t>
            </w:r>
            <w:r>
              <w:rPr>
                <w:rFonts w:ascii="Calibri" w:hAnsi="Calibri"/>
                <w:b/>
                <w:sz w:val="22"/>
              </w:rPr>
              <w:t>Schülers</w:t>
            </w:r>
          </w:p>
          <w:p w14:paraId="01D4F0E4" w14:textId="77777777" w:rsidR="00930060" w:rsidRPr="0087211D" w:rsidRDefault="00930060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</w:tr>
      <w:tr w:rsidR="00930060" w:rsidRPr="0087211D" w14:paraId="1040AF92" w14:textId="77777777" w:rsidTr="00CE0F4B">
        <w:trPr>
          <w:gridAfter w:val="1"/>
          <w:wAfter w:w="2836" w:type="dxa"/>
          <w:trHeight w:val="794"/>
        </w:trPr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0B06" w14:textId="77777777" w:rsidR="00930060" w:rsidRPr="0087211D" w:rsidRDefault="00930060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20"/>
              </w:rPr>
            </w:pPr>
            <w:r w:rsidRPr="0087211D">
              <w:rPr>
                <w:rFonts w:ascii="Calibri" w:hAnsi="Calibri"/>
                <w:sz w:val="16"/>
              </w:rPr>
              <w:t>Familienname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CA732" w14:textId="77777777" w:rsidR="00930060" w:rsidRPr="00930060" w:rsidRDefault="00930060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  <w:r w:rsidRPr="0087211D">
              <w:rPr>
                <w:rFonts w:ascii="Calibri" w:hAnsi="Calibri"/>
                <w:sz w:val="16"/>
              </w:rPr>
              <w:t>Vorname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DD9E" w14:textId="77777777" w:rsidR="00930060" w:rsidRPr="00930060" w:rsidRDefault="00930060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  <w:r w:rsidRPr="00930060">
              <w:rPr>
                <w:rFonts w:ascii="Calibri" w:hAnsi="Calibri"/>
                <w:sz w:val="16"/>
              </w:rPr>
              <w:t>Geschlecht</w:t>
            </w:r>
          </w:p>
        </w:tc>
      </w:tr>
      <w:tr w:rsidR="00930060" w:rsidRPr="0087211D" w14:paraId="0D380E9F" w14:textId="77777777" w:rsidTr="00CE0F4B">
        <w:trPr>
          <w:gridAfter w:val="1"/>
          <w:wAfter w:w="2836" w:type="dxa"/>
          <w:trHeight w:val="794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C3E38" w14:textId="77777777" w:rsidR="00930060" w:rsidRPr="0087211D" w:rsidRDefault="00930060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  <w:r w:rsidRPr="0087211D">
              <w:rPr>
                <w:rFonts w:ascii="Calibri" w:hAnsi="Calibri"/>
                <w:sz w:val="16"/>
              </w:rPr>
              <w:t>Geburtsdatum (Tag/Monat/Jahr)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BBD71" w14:textId="77777777" w:rsidR="00930060" w:rsidRPr="0087211D" w:rsidRDefault="00930060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  <w:r w:rsidRPr="0087211D">
              <w:rPr>
                <w:rFonts w:ascii="Calibri" w:hAnsi="Calibri"/>
                <w:sz w:val="16"/>
              </w:rPr>
              <w:t>Geburtsort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F5C63" w14:textId="77777777" w:rsidR="00930060" w:rsidRPr="0087211D" w:rsidRDefault="00930060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Geburtsstaat</w:t>
            </w:r>
          </w:p>
        </w:tc>
      </w:tr>
      <w:tr w:rsidR="00930060" w:rsidRPr="0087211D" w14:paraId="207ED2F0" w14:textId="77777777" w:rsidTr="00CE0F4B">
        <w:trPr>
          <w:gridAfter w:val="1"/>
          <w:wAfter w:w="2836" w:type="dxa"/>
          <w:trHeight w:val="794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9645" w14:textId="77777777" w:rsidR="00930060" w:rsidRPr="0087211D" w:rsidRDefault="00930060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  <w:r w:rsidRPr="0087211D">
              <w:rPr>
                <w:rFonts w:ascii="Calibri" w:hAnsi="Calibri"/>
                <w:sz w:val="16"/>
              </w:rPr>
              <w:t xml:space="preserve">Staatsbürgerschaft       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AADD" w14:textId="77777777" w:rsidR="00930060" w:rsidRPr="0087211D" w:rsidRDefault="00930060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  <w:r w:rsidRPr="0087211D">
              <w:rPr>
                <w:rFonts w:ascii="Calibri" w:hAnsi="Calibri"/>
                <w:sz w:val="16"/>
              </w:rPr>
              <w:t>Religionsbekenntnis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192F0" w14:textId="77777777" w:rsidR="00930060" w:rsidRPr="0087211D" w:rsidRDefault="00930060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Erst</w:t>
            </w:r>
            <w:r w:rsidRPr="0087211D">
              <w:rPr>
                <w:rFonts w:ascii="Calibri" w:hAnsi="Calibri"/>
                <w:sz w:val="16"/>
              </w:rPr>
              <w:t>sprache</w:t>
            </w:r>
            <w:r>
              <w:rPr>
                <w:rFonts w:ascii="Calibri" w:hAnsi="Calibri"/>
                <w:sz w:val="16"/>
              </w:rPr>
              <w:t>/Zweitsprache</w:t>
            </w:r>
          </w:p>
        </w:tc>
      </w:tr>
      <w:tr w:rsidR="00930060" w:rsidRPr="0087211D" w14:paraId="728A148F" w14:textId="77777777" w:rsidTr="00CE0F4B">
        <w:trPr>
          <w:gridAfter w:val="1"/>
          <w:wAfter w:w="2836" w:type="dxa"/>
          <w:trHeight w:val="794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6EFB2F" w14:textId="77777777" w:rsidR="00930060" w:rsidRPr="0087211D" w:rsidRDefault="00930060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  <w:r w:rsidRPr="0087211D">
              <w:rPr>
                <w:rFonts w:ascii="Calibri" w:hAnsi="Calibri"/>
                <w:sz w:val="16"/>
              </w:rPr>
              <w:t>Sozialversicherungsnummer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A7042F" w14:textId="77777777" w:rsidR="00930060" w:rsidRPr="0087211D" w:rsidRDefault="00930060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5824D7" w14:textId="77777777" w:rsidR="00930060" w:rsidRPr="0087211D" w:rsidRDefault="008F502D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Telefonnummer Schüler/in</w:t>
            </w:r>
          </w:p>
        </w:tc>
      </w:tr>
      <w:tr w:rsidR="00795577" w:rsidRPr="0087211D" w14:paraId="2B52E7C9" w14:textId="77777777" w:rsidTr="00CE0F4B">
        <w:trPr>
          <w:trHeight w:val="79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3A497" w14:textId="77777777" w:rsidR="00795577" w:rsidRPr="0087211D" w:rsidRDefault="00795577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  <w:r w:rsidRPr="0087211D">
              <w:rPr>
                <w:rFonts w:ascii="Calibri" w:hAnsi="Calibri"/>
                <w:sz w:val="16"/>
              </w:rPr>
              <w:t xml:space="preserve">Adresse (PLZ/Ort/Straße/Nr.) </w:t>
            </w:r>
          </w:p>
          <w:p w14:paraId="5C0E0B65" w14:textId="77777777" w:rsidR="00795577" w:rsidRPr="0087211D" w:rsidRDefault="00795577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D81A07" w14:textId="77777777" w:rsidR="00795577" w:rsidRPr="0087211D" w:rsidRDefault="00795577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4D70" w14:textId="77777777" w:rsidR="00795577" w:rsidRPr="0087211D" w:rsidRDefault="00795577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</w:tcPr>
          <w:p w14:paraId="0186CC29" w14:textId="77777777" w:rsidR="00795577" w:rsidRPr="0087211D" w:rsidRDefault="00795577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</w:tr>
      <w:tr w:rsidR="00930060" w:rsidRPr="0087211D" w14:paraId="7384E9C4" w14:textId="77777777" w:rsidTr="00CE0F4B">
        <w:trPr>
          <w:trHeight w:val="79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2C7EA" w14:textId="77777777" w:rsidR="00930060" w:rsidRPr="0087211D" w:rsidRDefault="00CE0F4B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Besondere </w:t>
            </w:r>
            <w:r w:rsidR="00795577">
              <w:rPr>
                <w:rFonts w:ascii="Calibri" w:hAnsi="Calibri"/>
                <w:sz w:val="16"/>
              </w:rPr>
              <w:t>Wünsche</w:t>
            </w:r>
          </w:p>
          <w:p w14:paraId="680C1C55" w14:textId="77777777" w:rsidR="00930060" w:rsidRPr="0087211D" w:rsidRDefault="00930060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A7D38A" w14:textId="77777777" w:rsidR="00930060" w:rsidRPr="0087211D" w:rsidRDefault="00930060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3172" w14:textId="77777777" w:rsidR="00930060" w:rsidRPr="0087211D" w:rsidRDefault="00930060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</w:tcPr>
          <w:p w14:paraId="5354B3DC" w14:textId="77777777" w:rsidR="00930060" w:rsidRPr="0087211D" w:rsidRDefault="00930060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</w:tr>
    </w:tbl>
    <w:p w14:paraId="4D090527" w14:textId="77777777" w:rsidR="00CE0F4B" w:rsidRPr="00CE0F4B" w:rsidRDefault="00CE0F4B" w:rsidP="00CE0F4B">
      <w:pPr>
        <w:pStyle w:val="Kopfzeile"/>
        <w:tabs>
          <w:tab w:val="clear" w:pos="4536"/>
          <w:tab w:val="clear" w:pos="9072"/>
          <w:tab w:val="right" w:pos="3614"/>
          <w:tab w:val="right" w:pos="4107"/>
          <w:tab w:val="left" w:pos="9284"/>
        </w:tabs>
        <w:rPr>
          <w:rFonts w:ascii="Calibri" w:hAnsi="Calibri"/>
          <w:b/>
          <w:sz w:val="16"/>
          <w:szCs w:val="16"/>
        </w:rPr>
      </w:pPr>
    </w:p>
    <w:p w14:paraId="6E179A3B" w14:textId="77777777" w:rsidR="009F2A70" w:rsidRPr="00692A56" w:rsidRDefault="009F2A70" w:rsidP="00D206DA">
      <w:pPr>
        <w:pStyle w:val="Kopfzeile"/>
        <w:tabs>
          <w:tab w:val="clear" w:pos="4536"/>
          <w:tab w:val="clear" w:pos="9072"/>
          <w:tab w:val="right" w:pos="3614"/>
          <w:tab w:val="right" w:pos="4107"/>
          <w:tab w:val="left" w:pos="9284"/>
        </w:tabs>
        <w:spacing w:line="480" w:lineRule="auto"/>
        <w:rPr>
          <w:rFonts w:ascii="Calibri" w:hAnsi="Calibri"/>
          <w:b/>
          <w:sz w:val="18"/>
          <w:szCs w:val="18"/>
        </w:rPr>
      </w:pPr>
      <w:r w:rsidRPr="00692A56">
        <w:rPr>
          <w:rFonts w:ascii="Calibri" w:hAnsi="Calibri"/>
          <w:b/>
          <w:szCs w:val="24"/>
        </w:rPr>
        <w:t xml:space="preserve">Die Anmeldung </w:t>
      </w:r>
      <w:r w:rsidR="0087211D" w:rsidRPr="00692A56">
        <w:rPr>
          <w:rFonts w:ascii="Calibri" w:hAnsi="Calibri"/>
          <w:b/>
          <w:szCs w:val="24"/>
        </w:rPr>
        <w:t xml:space="preserve">für das Schuljahr …………… </w:t>
      </w:r>
      <w:r w:rsidRPr="00692A56">
        <w:rPr>
          <w:rFonts w:ascii="Calibri" w:hAnsi="Calibri"/>
          <w:b/>
          <w:szCs w:val="24"/>
        </w:rPr>
        <w:t>erfolgt in folgende Schulform:</w:t>
      </w:r>
      <w:r w:rsidRPr="00692A56">
        <w:rPr>
          <w:rFonts w:ascii="Calibri" w:hAnsi="Calibri"/>
          <w:szCs w:val="24"/>
        </w:rPr>
        <w:t xml:space="preserve"> </w:t>
      </w:r>
      <w:r w:rsidRPr="00692A56">
        <w:rPr>
          <w:rFonts w:ascii="Calibri" w:hAnsi="Calibri"/>
          <w:sz w:val="18"/>
          <w:szCs w:val="18"/>
        </w:rPr>
        <w:t>(Zutreffendes bitte ankreuzen)</w:t>
      </w:r>
    </w:p>
    <w:p w14:paraId="73C51D8C" w14:textId="2AB20C04" w:rsidR="009F2A70" w:rsidRPr="003265DC" w:rsidRDefault="009F2A70" w:rsidP="003265DC">
      <w:pPr>
        <w:pStyle w:val="Kopfzeile"/>
        <w:tabs>
          <w:tab w:val="clear" w:pos="4536"/>
          <w:tab w:val="right" w:pos="4253"/>
        </w:tabs>
        <w:ind w:left="284"/>
        <w:contextualSpacing/>
        <w:rPr>
          <w:rFonts w:ascii="Calibri" w:hAnsi="Calibri"/>
          <w:szCs w:val="24"/>
        </w:rPr>
      </w:pPr>
      <w:r w:rsidRPr="00D206DA">
        <w:rPr>
          <w:rFonts w:ascii="Wingdings" w:hAnsi="Wingdings"/>
          <w:szCs w:val="24"/>
        </w:rPr>
        <w:t></w:t>
      </w:r>
      <w:r w:rsidRPr="00D206DA">
        <w:rPr>
          <w:rFonts w:ascii="Wingdings" w:hAnsi="Wingdings"/>
          <w:szCs w:val="24"/>
        </w:rPr>
        <w:t></w:t>
      </w:r>
      <w:r w:rsidRPr="00D206DA">
        <w:rPr>
          <w:rFonts w:cs="Arial"/>
          <w:szCs w:val="24"/>
        </w:rPr>
        <w:t xml:space="preserve">..... </w:t>
      </w:r>
      <w:r w:rsidRPr="00D206DA">
        <w:rPr>
          <w:rFonts w:cs="Arial"/>
          <w:b/>
          <w:bCs/>
          <w:szCs w:val="24"/>
        </w:rPr>
        <w:t>.</w:t>
      </w:r>
      <w:r w:rsidRPr="00D206DA">
        <w:rPr>
          <w:rFonts w:cs="Arial"/>
          <w:szCs w:val="24"/>
        </w:rPr>
        <w:t xml:space="preserve"> </w:t>
      </w:r>
      <w:r w:rsidRPr="00D206DA">
        <w:rPr>
          <w:rFonts w:ascii="Calibri" w:hAnsi="Calibri"/>
          <w:szCs w:val="24"/>
        </w:rPr>
        <w:t xml:space="preserve">Klasse </w:t>
      </w:r>
      <w:r w:rsidRPr="00D206DA">
        <w:rPr>
          <w:rFonts w:ascii="Calibri" w:hAnsi="Calibri"/>
          <w:b/>
          <w:szCs w:val="24"/>
        </w:rPr>
        <w:t>Gymnasium</w:t>
      </w:r>
      <w:r w:rsidRPr="00D206DA">
        <w:rPr>
          <w:rFonts w:ascii="Calibri" w:hAnsi="Calibri"/>
          <w:szCs w:val="24"/>
        </w:rPr>
        <w:t xml:space="preserve"> </w:t>
      </w:r>
      <w:r w:rsidR="008F502D">
        <w:rPr>
          <w:rFonts w:ascii="Calibri" w:hAnsi="Calibri"/>
          <w:szCs w:val="24"/>
        </w:rPr>
        <w:t>(</w:t>
      </w:r>
      <w:r w:rsidR="00773E53">
        <w:rPr>
          <w:rFonts w:ascii="Calibri" w:hAnsi="Calibri"/>
          <w:szCs w:val="24"/>
        </w:rPr>
        <w:t>KOMM-Zweig – Kommunikation, Musik, Sprache</w:t>
      </w:r>
      <w:r w:rsidR="008F502D">
        <w:rPr>
          <w:rFonts w:ascii="Calibri" w:hAnsi="Calibri"/>
          <w:szCs w:val="24"/>
        </w:rPr>
        <w:t>)</w:t>
      </w:r>
      <w:r w:rsidR="008F502D">
        <w:rPr>
          <w:rFonts w:ascii="Calibri" w:hAnsi="Calibri"/>
          <w:szCs w:val="24"/>
        </w:rPr>
        <w:br/>
      </w:r>
    </w:p>
    <w:p w14:paraId="6C0B797F" w14:textId="77777777" w:rsidR="008F502D" w:rsidRDefault="008F502D" w:rsidP="008F502D">
      <w:pPr>
        <w:pStyle w:val="Kopfzeile"/>
        <w:tabs>
          <w:tab w:val="clear" w:pos="4536"/>
          <w:tab w:val="right" w:pos="4253"/>
        </w:tabs>
        <w:ind w:left="284"/>
        <w:contextualSpacing/>
        <w:rPr>
          <w:rFonts w:ascii="Calibri" w:hAnsi="Calibri"/>
          <w:szCs w:val="24"/>
        </w:rPr>
      </w:pPr>
      <w:r w:rsidRPr="00D206DA">
        <w:rPr>
          <w:rFonts w:ascii="Wingdings" w:hAnsi="Wingdings"/>
          <w:szCs w:val="24"/>
        </w:rPr>
        <w:t></w:t>
      </w:r>
      <w:r w:rsidRPr="00D206DA">
        <w:rPr>
          <w:rFonts w:ascii="Wingdings" w:hAnsi="Wingdings"/>
          <w:szCs w:val="24"/>
        </w:rPr>
        <w:t></w:t>
      </w:r>
      <w:r w:rsidRPr="00D206DA">
        <w:rPr>
          <w:rFonts w:cs="Arial"/>
          <w:szCs w:val="24"/>
        </w:rPr>
        <w:t xml:space="preserve">..... </w:t>
      </w:r>
      <w:r w:rsidRPr="00D206DA">
        <w:rPr>
          <w:rFonts w:cs="Arial"/>
          <w:b/>
          <w:bCs/>
          <w:szCs w:val="24"/>
        </w:rPr>
        <w:t>.</w:t>
      </w:r>
      <w:r w:rsidRPr="00D206DA">
        <w:rPr>
          <w:rFonts w:cs="Arial"/>
          <w:szCs w:val="24"/>
        </w:rPr>
        <w:t xml:space="preserve"> </w:t>
      </w:r>
      <w:r w:rsidRPr="00D206DA">
        <w:rPr>
          <w:rFonts w:ascii="Calibri" w:hAnsi="Calibri"/>
          <w:szCs w:val="24"/>
        </w:rPr>
        <w:t xml:space="preserve">Klasse </w:t>
      </w:r>
      <w:r>
        <w:rPr>
          <w:rFonts w:ascii="Calibri" w:hAnsi="Calibri"/>
          <w:szCs w:val="24"/>
        </w:rPr>
        <w:t>Realg</w:t>
      </w:r>
      <w:r w:rsidRPr="00D206DA">
        <w:rPr>
          <w:rFonts w:ascii="Calibri" w:hAnsi="Calibri"/>
          <w:b/>
          <w:szCs w:val="24"/>
        </w:rPr>
        <w:t>ymnasium</w:t>
      </w:r>
      <w:r w:rsidRPr="00D206DA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(WIN-Zweig – Werken-Informatik-Natur)</w:t>
      </w:r>
    </w:p>
    <w:p w14:paraId="0F40DDDF" w14:textId="77777777" w:rsidR="008F502D" w:rsidRPr="008F502D" w:rsidRDefault="008F502D" w:rsidP="00FC3C43">
      <w:pPr>
        <w:pStyle w:val="Kopfzeile"/>
        <w:tabs>
          <w:tab w:val="clear" w:pos="4536"/>
          <w:tab w:val="clear" w:pos="9072"/>
          <w:tab w:val="left" w:pos="851"/>
          <w:tab w:val="left" w:pos="993"/>
          <w:tab w:val="right" w:pos="1418"/>
        </w:tabs>
        <w:ind w:left="284"/>
        <w:rPr>
          <w:rFonts w:ascii="Calibri" w:hAnsi="Calibri"/>
          <w:sz w:val="20"/>
        </w:rPr>
      </w:pPr>
    </w:p>
    <w:p w14:paraId="164AD6FA" w14:textId="39F8BDF7" w:rsidR="004972AA" w:rsidRPr="00D206DA" w:rsidRDefault="009F2A70" w:rsidP="000E2D90">
      <w:pPr>
        <w:pStyle w:val="Kopfzeile"/>
        <w:tabs>
          <w:tab w:val="clear" w:pos="4536"/>
          <w:tab w:val="right" w:pos="4962"/>
        </w:tabs>
        <w:ind w:left="284"/>
        <w:rPr>
          <w:rFonts w:ascii="Calibri" w:hAnsi="Calibri"/>
          <w:szCs w:val="24"/>
        </w:rPr>
      </w:pPr>
      <w:r w:rsidRPr="00D206DA">
        <w:rPr>
          <w:rFonts w:ascii="Wingdings" w:hAnsi="Wingdings"/>
          <w:szCs w:val="24"/>
        </w:rPr>
        <w:t></w:t>
      </w:r>
      <w:r w:rsidRPr="00D206DA">
        <w:rPr>
          <w:rFonts w:ascii="Wingdings" w:hAnsi="Wingdings"/>
          <w:szCs w:val="24"/>
        </w:rPr>
        <w:t></w:t>
      </w:r>
      <w:r w:rsidRPr="00D206DA">
        <w:rPr>
          <w:rFonts w:cs="Arial"/>
          <w:szCs w:val="24"/>
        </w:rPr>
        <w:t xml:space="preserve">..... </w:t>
      </w:r>
      <w:r w:rsidRPr="00D206DA">
        <w:rPr>
          <w:rFonts w:cs="Arial"/>
          <w:b/>
          <w:bCs/>
          <w:szCs w:val="24"/>
        </w:rPr>
        <w:t>.</w:t>
      </w:r>
      <w:r w:rsidRPr="00D206DA">
        <w:rPr>
          <w:rFonts w:cs="Arial"/>
          <w:szCs w:val="24"/>
        </w:rPr>
        <w:t xml:space="preserve"> </w:t>
      </w:r>
      <w:r w:rsidRPr="00D206DA">
        <w:rPr>
          <w:rFonts w:ascii="Calibri" w:hAnsi="Calibri"/>
          <w:szCs w:val="24"/>
        </w:rPr>
        <w:t xml:space="preserve">Klasse </w:t>
      </w:r>
      <w:r w:rsidR="006149EC" w:rsidRPr="00AF6055">
        <w:rPr>
          <w:rFonts w:ascii="Calibri" w:hAnsi="Calibri"/>
          <w:bCs/>
          <w:szCs w:val="24"/>
        </w:rPr>
        <w:t>Sportrealgymnasium</w:t>
      </w:r>
      <w:r w:rsidR="00AF6055" w:rsidRPr="00AF6055">
        <w:rPr>
          <w:rFonts w:ascii="Calibri" w:hAnsi="Calibri"/>
          <w:bCs/>
          <w:szCs w:val="24"/>
        </w:rPr>
        <w:t xml:space="preserve"> (</w:t>
      </w:r>
      <w:r w:rsidR="00AF6055">
        <w:rPr>
          <w:rFonts w:ascii="Calibri" w:hAnsi="Calibri"/>
          <w:bCs/>
          <w:szCs w:val="24"/>
        </w:rPr>
        <w:t>SPORT</w:t>
      </w:r>
      <w:r w:rsidR="00AF6055" w:rsidRPr="00AF6055">
        <w:rPr>
          <w:rFonts w:ascii="Calibri" w:hAnsi="Calibri"/>
          <w:bCs/>
          <w:szCs w:val="24"/>
        </w:rPr>
        <w:t>-Zweig)</w:t>
      </w:r>
      <w:r w:rsidR="008F502D">
        <w:rPr>
          <w:rFonts w:ascii="Calibri" w:hAnsi="Calibri"/>
          <w:b/>
          <w:szCs w:val="24"/>
        </w:rPr>
        <w:br/>
      </w:r>
      <w:r w:rsidR="00C06D63">
        <w:rPr>
          <w:rFonts w:ascii="Calibri" w:hAnsi="Calibri"/>
          <w:szCs w:val="24"/>
        </w:rPr>
        <w:t>j</w:t>
      </w:r>
      <w:r w:rsidR="004972AA" w:rsidRPr="00D206DA">
        <w:rPr>
          <w:rFonts w:ascii="Calibri" w:hAnsi="Calibri"/>
          <w:szCs w:val="24"/>
        </w:rPr>
        <w:t>eweils als:</w:t>
      </w:r>
    </w:p>
    <w:p w14:paraId="5025FB07" w14:textId="77777777" w:rsidR="004972AA" w:rsidRPr="00D206DA" w:rsidRDefault="00FC3C43" w:rsidP="00FC3C43">
      <w:pPr>
        <w:pStyle w:val="Kopfzeile"/>
        <w:tabs>
          <w:tab w:val="clear" w:pos="4536"/>
          <w:tab w:val="clear" w:pos="9072"/>
          <w:tab w:val="left" w:pos="851"/>
          <w:tab w:val="left" w:pos="993"/>
          <w:tab w:val="right" w:pos="1418"/>
        </w:tabs>
        <w:ind w:left="284"/>
        <w:rPr>
          <w:rFonts w:ascii="Calibri" w:hAnsi="Calibri"/>
          <w:szCs w:val="24"/>
        </w:rPr>
      </w:pPr>
      <w:r>
        <w:rPr>
          <w:rFonts w:ascii="Wingdings" w:hAnsi="Wingdings"/>
          <w:szCs w:val="24"/>
        </w:rPr>
        <w:tab/>
      </w:r>
      <w:r w:rsidR="004972AA" w:rsidRPr="00D206DA">
        <w:rPr>
          <w:rFonts w:ascii="Wingdings" w:hAnsi="Wingdings"/>
          <w:szCs w:val="24"/>
        </w:rPr>
        <w:t></w:t>
      </w:r>
      <w:r w:rsidR="004972AA" w:rsidRPr="00D206DA">
        <w:rPr>
          <w:rFonts w:ascii="Wingdings" w:hAnsi="Wingdings"/>
          <w:szCs w:val="24"/>
        </w:rPr>
        <w:t></w:t>
      </w:r>
      <w:r w:rsidR="004972AA" w:rsidRPr="00D206DA">
        <w:rPr>
          <w:rFonts w:ascii="Calibri" w:hAnsi="Calibri"/>
          <w:szCs w:val="24"/>
        </w:rPr>
        <w:t>vollinterner Schüler/vollinterne Schülerin</w:t>
      </w:r>
    </w:p>
    <w:p w14:paraId="42365AB9" w14:textId="7147CB3A" w:rsidR="000E2D90" w:rsidRDefault="00FC3C43" w:rsidP="00FC3C43">
      <w:pPr>
        <w:pStyle w:val="Kopfzeile"/>
        <w:tabs>
          <w:tab w:val="clear" w:pos="4536"/>
          <w:tab w:val="clear" w:pos="9072"/>
          <w:tab w:val="left" w:pos="851"/>
          <w:tab w:val="left" w:pos="993"/>
          <w:tab w:val="right" w:pos="1418"/>
        </w:tabs>
        <w:ind w:left="284"/>
        <w:rPr>
          <w:szCs w:val="24"/>
        </w:rPr>
      </w:pPr>
      <w:r>
        <w:rPr>
          <w:rFonts w:ascii="Wingdings" w:hAnsi="Wingdings"/>
          <w:szCs w:val="24"/>
        </w:rPr>
        <w:tab/>
      </w:r>
      <w:r w:rsidR="004972AA" w:rsidRPr="00D206DA">
        <w:rPr>
          <w:rFonts w:ascii="Wingdings" w:hAnsi="Wingdings"/>
          <w:szCs w:val="24"/>
        </w:rPr>
        <w:t></w:t>
      </w:r>
      <w:r w:rsidR="004972AA" w:rsidRPr="00D206DA">
        <w:rPr>
          <w:rFonts w:ascii="Wingdings" w:hAnsi="Wingdings"/>
          <w:szCs w:val="24"/>
        </w:rPr>
        <w:t></w:t>
      </w:r>
      <w:r w:rsidR="004972AA" w:rsidRPr="00D206DA">
        <w:rPr>
          <w:rFonts w:ascii="Calibri" w:hAnsi="Calibri"/>
          <w:szCs w:val="24"/>
        </w:rPr>
        <w:t>Schüler/Schülerin der Tagesbetreuung für</w:t>
      </w:r>
      <w:r w:rsidR="004972AA" w:rsidRPr="00D206DA">
        <w:rPr>
          <w:szCs w:val="24"/>
        </w:rPr>
        <w:t xml:space="preserve"> </w:t>
      </w:r>
      <w:r w:rsidR="000E2D90">
        <w:rPr>
          <w:szCs w:val="24"/>
        </w:rPr>
        <w:t>M</w:t>
      </w:r>
      <w:r w:rsidR="00F17DC9">
        <w:rPr>
          <w:szCs w:val="24"/>
        </w:rPr>
        <w:t>o</w:t>
      </w:r>
      <w:r w:rsidR="000E2D90">
        <w:rPr>
          <w:szCs w:val="24"/>
        </w:rPr>
        <w:t xml:space="preserve"> D</w:t>
      </w:r>
      <w:r w:rsidR="00F17DC9">
        <w:rPr>
          <w:szCs w:val="24"/>
        </w:rPr>
        <w:t>i</w:t>
      </w:r>
      <w:r w:rsidR="000E2D90">
        <w:rPr>
          <w:szCs w:val="24"/>
        </w:rPr>
        <w:t xml:space="preserve"> M</w:t>
      </w:r>
      <w:r w:rsidR="00F17DC9">
        <w:rPr>
          <w:szCs w:val="24"/>
        </w:rPr>
        <w:t>i</w:t>
      </w:r>
      <w:r w:rsidR="000E2D90">
        <w:rPr>
          <w:szCs w:val="24"/>
        </w:rPr>
        <w:t xml:space="preserve"> D</w:t>
      </w:r>
      <w:r w:rsidR="00F17DC9">
        <w:rPr>
          <w:szCs w:val="24"/>
        </w:rPr>
        <w:t>o</w:t>
      </w:r>
      <w:r w:rsidR="000E2D90">
        <w:rPr>
          <w:szCs w:val="24"/>
        </w:rPr>
        <w:t xml:space="preserve"> F</w:t>
      </w:r>
      <w:r w:rsidR="00F17DC9">
        <w:rPr>
          <w:szCs w:val="24"/>
        </w:rPr>
        <w:t>r</w:t>
      </w:r>
      <w:r w:rsidR="000E2D90">
        <w:rPr>
          <w:szCs w:val="24"/>
        </w:rPr>
        <w:t xml:space="preserve"> </w:t>
      </w:r>
    </w:p>
    <w:p w14:paraId="5C1C1CF3" w14:textId="1467EC13" w:rsidR="004972AA" w:rsidRPr="000E2D90" w:rsidRDefault="000E2D90" w:rsidP="00FC3C43">
      <w:pPr>
        <w:pStyle w:val="Kopfzeile"/>
        <w:tabs>
          <w:tab w:val="clear" w:pos="4536"/>
          <w:tab w:val="clear" w:pos="9072"/>
          <w:tab w:val="left" w:pos="851"/>
          <w:tab w:val="left" w:pos="993"/>
          <w:tab w:val="right" w:pos="1418"/>
        </w:tabs>
        <w:ind w:left="284"/>
        <w:rPr>
          <w:rFonts w:ascii="Calibri" w:hAnsi="Calibri"/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 w:rsidRPr="00F17DC9">
        <w:rPr>
          <w:rFonts w:ascii="Calibri" w:hAnsi="Calibri" w:cs="Calibri"/>
          <w:szCs w:val="24"/>
        </w:rPr>
        <w:t>V</w:t>
      </w:r>
      <w:r w:rsidRPr="00F17DC9">
        <w:rPr>
          <w:rFonts w:ascii="Calibri" w:hAnsi="Calibri" w:cs="Calibri"/>
          <w:sz w:val="20"/>
        </w:rPr>
        <w:t>erbindliche</w:t>
      </w:r>
      <w:r w:rsidRPr="000E2D90">
        <w:rPr>
          <w:sz w:val="20"/>
        </w:rPr>
        <w:t xml:space="preserve"> Anmeldung</w:t>
      </w:r>
      <w:r w:rsidR="00F17DC9">
        <w:rPr>
          <w:sz w:val="20"/>
        </w:rPr>
        <w:t xml:space="preserve"> für ………. Tage. Ein Wechsel der Tage ist im Herbst möglich. </w:t>
      </w:r>
    </w:p>
    <w:p w14:paraId="3D8F7536" w14:textId="77777777" w:rsidR="004972AA" w:rsidRDefault="00FC3C43" w:rsidP="00FC3C43">
      <w:pPr>
        <w:pStyle w:val="Kopfzeile"/>
        <w:tabs>
          <w:tab w:val="clear" w:pos="4536"/>
          <w:tab w:val="clear" w:pos="9072"/>
          <w:tab w:val="left" w:pos="851"/>
          <w:tab w:val="left" w:pos="993"/>
          <w:tab w:val="right" w:pos="1418"/>
        </w:tabs>
        <w:spacing w:line="360" w:lineRule="auto"/>
        <w:ind w:left="284"/>
        <w:rPr>
          <w:rFonts w:ascii="Calibri" w:hAnsi="Calibri"/>
          <w:szCs w:val="24"/>
        </w:rPr>
      </w:pPr>
      <w:r>
        <w:rPr>
          <w:rFonts w:ascii="Wingdings" w:hAnsi="Wingdings"/>
          <w:szCs w:val="24"/>
        </w:rPr>
        <w:tab/>
      </w:r>
      <w:r w:rsidR="004972AA" w:rsidRPr="00D206DA">
        <w:rPr>
          <w:rFonts w:ascii="Wingdings" w:hAnsi="Wingdings"/>
          <w:szCs w:val="24"/>
        </w:rPr>
        <w:t></w:t>
      </w:r>
      <w:r w:rsidR="004972AA" w:rsidRPr="00D206DA">
        <w:rPr>
          <w:rFonts w:ascii="Wingdings" w:hAnsi="Wingdings"/>
          <w:szCs w:val="24"/>
        </w:rPr>
        <w:t></w:t>
      </w:r>
      <w:r w:rsidR="004972AA" w:rsidRPr="00D206DA">
        <w:rPr>
          <w:rFonts w:ascii="Calibri" w:hAnsi="Calibri"/>
          <w:szCs w:val="24"/>
        </w:rPr>
        <w:t>externer Schüler/externe Schülerin</w:t>
      </w:r>
    </w:p>
    <w:p w14:paraId="439077C7" w14:textId="77777777" w:rsidR="004972AA" w:rsidRPr="00D206DA" w:rsidRDefault="009F2A70" w:rsidP="00D206DA">
      <w:pPr>
        <w:pStyle w:val="Kopfzeile"/>
        <w:tabs>
          <w:tab w:val="clear" w:pos="4536"/>
          <w:tab w:val="clear" w:pos="9072"/>
          <w:tab w:val="left" w:pos="851"/>
          <w:tab w:val="left" w:pos="993"/>
          <w:tab w:val="right" w:pos="1418"/>
        </w:tabs>
        <w:spacing w:line="480" w:lineRule="auto"/>
        <w:ind w:left="284"/>
        <w:rPr>
          <w:rFonts w:ascii="Calibri" w:hAnsi="Calibri"/>
          <w:sz w:val="22"/>
          <w:szCs w:val="22"/>
        </w:rPr>
      </w:pPr>
      <w:r w:rsidRPr="00D206DA">
        <w:rPr>
          <w:rFonts w:ascii="Wingdings" w:hAnsi="Wingdings"/>
          <w:szCs w:val="24"/>
        </w:rPr>
        <w:t></w:t>
      </w:r>
      <w:r w:rsidRPr="00D206DA">
        <w:rPr>
          <w:rFonts w:ascii="Wingdings" w:hAnsi="Wingdings"/>
          <w:szCs w:val="24"/>
        </w:rPr>
        <w:t></w:t>
      </w:r>
      <w:r w:rsidRPr="00D206DA">
        <w:rPr>
          <w:rFonts w:cs="Arial"/>
          <w:szCs w:val="24"/>
        </w:rPr>
        <w:t xml:space="preserve">..... </w:t>
      </w:r>
      <w:r w:rsidRPr="00D206DA">
        <w:rPr>
          <w:rFonts w:ascii="Calibri" w:hAnsi="Calibri"/>
          <w:szCs w:val="24"/>
        </w:rPr>
        <w:t xml:space="preserve">. Klasse </w:t>
      </w:r>
      <w:r w:rsidRPr="00D206DA">
        <w:rPr>
          <w:rFonts w:ascii="Calibri" w:hAnsi="Calibri"/>
          <w:b/>
          <w:szCs w:val="24"/>
        </w:rPr>
        <w:t>Schigymnasium</w:t>
      </w:r>
      <w:r w:rsidRPr="00D206DA">
        <w:rPr>
          <w:rFonts w:ascii="Calibri" w:hAnsi="Calibri"/>
          <w:szCs w:val="24"/>
        </w:rPr>
        <w:t xml:space="preserve"> (5.-</w:t>
      </w:r>
      <w:r w:rsidR="004A7D43">
        <w:rPr>
          <w:rFonts w:ascii="Calibri" w:hAnsi="Calibri"/>
          <w:szCs w:val="24"/>
        </w:rPr>
        <w:t xml:space="preserve"> </w:t>
      </w:r>
      <w:r w:rsidR="00720838" w:rsidRPr="00D206DA">
        <w:rPr>
          <w:rFonts w:ascii="Calibri" w:hAnsi="Calibri"/>
          <w:szCs w:val="24"/>
        </w:rPr>
        <w:t>9</w:t>
      </w:r>
      <w:r w:rsidRPr="00D206DA">
        <w:rPr>
          <w:rFonts w:ascii="Calibri" w:hAnsi="Calibri"/>
          <w:szCs w:val="24"/>
        </w:rPr>
        <w:t>.</w:t>
      </w:r>
      <w:r w:rsidR="004A7D43">
        <w:rPr>
          <w:rFonts w:ascii="Calibri" w:hAnsi="Calibri"/>
          <w:szCs w:val="24"/>
        </w:rPr>
        <w:t xml:space="preserve"> </w:t>
      </w:r>
      <w:r w:rsidRPr="00D206DA">
        <w:rPr>
          <w:rFonts w:ascii="Calibri" w:hAnsi="Calibri"/>
          <w:szCs w:val="24"/>
        </w:rPr>
        <w:t xml:space="preserve">Kl.) </w:t>
      </w:r>
      <w:r w:rsidR="004972AA" w:rsidRPr="00D206DA">
        <w:rPr>
          <w:rFonts w:ascii="Calibri" w:hAnsi="Calibri"/>
          <w:szCs w:val="24"/>
        </w:rPr>
        <w:t xml:space="preserve">- </w:t>
      </w:r>
      <w:r w:rsidR="004972AA" w:rsidRPr="00D206DA">
        <w:rPr>
          <w:rFonts w:ascii="Calibri" w:hAnsi="Calibri"/>
          <w:sz w:val="22"/>
          <w:szCs w:val="22"/>
        </w:rPr>
        <w:t>nur als vollinterner Schüler/vollinterne Schülerin!</w:t>
      </w:r>
    </w:p>
    <w:p w14:paraId="184FDAFF" w14:textId="77777777" w:rsidR="00D206DA" w:rsidRDefault="009F2A70" w:rsidP="00D206DA">
      <w:pPr>
        <w:pStyle w:val="Kopfzeile"/>
        <w:tabs>
          <w:tab w:val="clear" w:pos="4536"/>
          <w:tab w:val="clear" w:pos="9072"/>
        </w:tabs>
        <w:spacing w:line="480" w:lineRule="auto"/>
        <w:ind w:left="709" w:firstLine="709"/>
        <w:rPr>
          <w:rFonts w:ascii="Calibri" w:hAnsi="Calibri"/>
          <w:sz w:val="22"/>
        </w:rPr>
        <w:sectPr w:rsidR="00D206DA" w:rsidSect="008F502D">
          <w:headerReference w:type="default" r:id="rId7"/>
          <w:footerReference w:type="default" r:id="rId8"/>
          <w:pgSz w:w="11907" w:h="16840"/>
          <w:pgMar w:top="1540" w:right="1134" w:bottom="851" w:left="1134" w:header="720" w:footer="720" w:gutter="0"/>
          <w:cols w:space="720"/>
        </w:sectPr>
      </w:pPr>
      <w:r w:rsidRPr="0087211D">
        <w:rPr>
          <w:rFonts w:ascii="Calibri" w:hAnsi="Calibri"/>
          <w:sz w:val="22"/>
        </w:rPr>
        <w:t xml:space="preserve">        </w:t>
      </w:r>
      <w:r w:rsidR="002D1E6A" w:rsidRPr="0087211D">
        <w:rPr>
          <w:rFonts w:ascii="Calibri" w:hAnsi="Calibri"/>
          <w:sz w:val="22"/>
        </w:rPr>
        <w:tab/>
      </w:r>
      <w:r w:rsidRPr="0087211D">
        <w:rPr>
          <w:rFonts w:ascii="Calibri" w:hAnsi="Calibri"/>
          <w:sz w:val="22"/>
        </w:rPr>
        <w:t>sportliche Disziplin: ..........................................................................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181"/>
        <w:gridCol w:w="4607"/>
      </w:tblGrid>
      <w:tr w:rsidR="00A270C7" w:rsidRPr="0087211D" w14:paraId="3E041E48" w14:textId="77777777" w:rsidTr="00B75465">
        <w:trPr>
          <w:trHeight w:val="378"/>
        </w:trPr>
        <w:tc>
          <w:tcPr>
            <w:tcW w:w="9709" w:type="dxa"/>
            <w:gridSpan w:val="3"/>
            <w:shd w:val="clear" w:color="auto" w:fill="BFBFBF"/>
          </w:tcPr>
          <w:p w14:paraId="4A9129F9" w14:textId="77777777" w:rsidR="00A270C7" w:rsidRPr="0087211D" w:rsidRDefault="00A270C7" w:rsidP="0087211D">
            <w:pPr>
              <w:pStyle w:val="Kopfzeile"/>
              <w:tabs>
                <w:tab w:val="clear" w:pos="4536"/>
                <w:tab w:val="right" w:pos="4253"/>
              </w:tabs>
              <w:spacing w:line="360" w:lineRule="auto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lastRenderedPageBreak/>
              <w:t>Daten des/der Erziehungsberechtigten</w:t>
            </w:r>
          </w:p>
        </w:tc>
      </w:tr>
      <w:tr w:rsidR="00A270C7" w:rsidRPr="0087211D" w14:paraId="40F4A18B" w14:textId="77777777" w:rsidTr="00B75465">
        <w:trPr>
          <w:trHeight w:val="567"/>
        </w:trPr>
        <w:tc>
          <w:tcPr>
            <w:tcW w:w="921" w:type="dxa"/>
          </w:tcPr>
          <w:p w14:paraId="3F0A8E6B" w14:textId="77777777" w:rsidR="00A270C7" w:rsidRPr="0087211D" w:rsidRDefault="00A270C7" w:rsidP="00A270C7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  <w:tc>
          <w:tcPr>
            <w:tcW w:w="4181" w:type="dxa"/>
          </w:tcPr>
          <w:p w14:paraId="130665AE" w14:textId="77777777" w:rsidR="00A270C7" w:rsidRPr="00A270C7" w:rsidRDefault="00A270C7" w:rsidP="00A270C7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Cs w:val="24"/>
              </w:rPr>
            </w:pPr>
            <w:r w:rsidRPr="00A270C7">
              <w:rPr>
                <w:rFonts w:ascii="Calibri" w:hAnsi="Calibri"/>
                <w:szCs w:val="24"/>
              </w:rPr>
              <w:t>Mutter</w:t>
            </w:r>
          </w:p>
        </w:tc>
        <w:tc>
          <w:tcPr>
            <w:tcW w:w="4607" w:type="dxa"/>
          </w:tcPr>
          <w:p w14:paraId="777790A2" w14:textId="77777777" w:rsidR="00A270C7" w:rsidRPr="00A270C7" w:rsidRDefault="00A270C7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Cs w:val="24"/>
              </w:rPr>
            </w:pPr>
            <w:r w:rsidRPr="00A270C7">
              <w:rPr>
                <w:rFonts w:ascii="Calibri" w:hAnsi="Calibri"/>
                <w:szCs w:val="24"/>
              </w:rPr>
              <w:t>Vater</w:t>
            </w:r>
          </w:p>
        </w:tc>
      </w:tr>
      <w:tr w:rsidR="00A270C7" w:rsidRPr="00A270C7" w14:paraId="6CCC5AFD" w14:textId="77777777" w:rsidTr="00B75465">
        <w:trPr>
          <w:trHeight w:val="567"/>
        </w:trPr>
        <w:tc>
          <w:tcPr>
            <w:tcW w:w="921" w:type="dxa"/>
          </w:tcPr>
          <w:p w14:paraId="03E633BB" w14:textId="77777777" w:rsidR="00A270C7" w:rsidRDefault="00930060" w:rsidP="00227A48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Familienn</w:t>
            </w:r>
            <w:r w:rsidR="00A270C7">
              <w:rPr>
                <w:rFonts w:ascii="Calibri" w:hAnsi="Calibri"/>
                <w:sz w:val="16"/>
              </w:rPr>
              <w:t>ame</w:t>
            </w:r>
            <w:r w:rsidR="00227A48">
              <w:rPr>
                <w:rFonts w:ascii="Calibri" w:hAnsi="Calibri"/>
                <w:sz w:val="16"/>
              </w:rPr>
              <w:t xml:space="preserve"> und Vorname</w:t>
            </w:r>
          </w:p>
        </w:tc>
        <w:tc>
          <w:tcPr>
            <w:tcW w:w="4181" w:type="dxa"/>
          </w:tcPr>
          <w:p w14:paraId="315B456E" w14:textId="77777777" w:rsidR="00A270C7" w:rsidRDefault="00A270C7" w:rsidP="00A270C7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  <w:tc>
          <w:tcPr>
            <w:tcW w:w="4607" w:type="dxa"/>
          </w:tcPr>
          <w:p w14:paraId="15836528" w14:textId="77777777" w:rsidR="00A270C7" w:rsidRPr="0087211D" w:rsidRDefault="00A270C7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</w:tr>
      <w:tr w:rsidR="00A270C7" w:rsidRPr="0087211D" w14:paraId="695636AF" w14:textId="77777777" w:rsidTr="00B75465">
        <w:trPr>
          <w:trHeight w:val="567"/>
        </w:trPr>
        <w:tc>
          <w:tcPr>
            <w:tcW w:w="921" w:type="dxa"/>
          </w:tcPr>
          <w:p w14:paraId="76CB833C" w14:textId="77777777" w:rsidR="00A270C7" w:rsidRPr="0087211D" w:rsidRDefault="00930060" w:rsidP="00930060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Akad. Grad</w:t>
            </w:r>
          </w:p>
        </w:tc>
        <w:tc>
          <w:tcPr>
            <w:tcW w:w="4181" w:type="dxa"/>
          </w:tcPr>
          <w:p w14:paraId="78768137" w14:textId="77777777" w:rsidR="00A270C7" w:rsidRPr="0087211D" w:rsidRDefault="00A270C7" w:rsidP="00A270C7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  <w:tc>
          <w:tcPr>
            <w:tcW w:w="4607" w:type="dxa"/>
          </w:tcPr>
          <w:p w14:paraId="754814E3" w14:textId="77777777" w:rsidR="00A270C7" w:rsidRPr="0087211D" w:rsidRDefault="00A270C7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</w:tr>
      <w:tr w:rsidR="00930060" w:rsidRPr="0087211D" w14:paraId="1664D706" w14:textId="77777777" w:rsidTr="00B75465">
        <w:trPr>
          <w:trHeight w:val="567"/>
        </w:trPr>
        <w:tc>
          <w:tcPr>
            <w:tcW w:w="921" w:type="dxa"/>
          </w:tcPr>
          <w:p w14:paraId="2B7CB8E8" w14:textId="77777777" w:rsidR="00930060" w:rsidRDefault="00930060" w:rsidP="00A270C7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  <w:r w:rsidRPr="0087211D">
              <w:rPr>
                <w:rFonts w:ascii="Calibri" w:hAnsi="Calibri"/>
                <w:sz w:val="16"/>
              </w:rPr>
              <w:t>Adresse (PLZ/Ort/</w:t>
            </w:r>
            <w:r w:rsidR="00CE0F4B">
              <w:rPr>
                <w:rFonts w:ascii="Calibri" w:hAnsi="Calibri"/>
                <w:sz w:val="16"/>
              </w:rPr>
              <w:br/>
            </w:r>
            <w:r w:rsidRPr="0087211D">
              <w:rPr>
                <w:rFonts w:ascii="Calibri" w:hAnsi="Calibri"/>
                <w:sz w:val="16"/>
              </w:rPr>
              <w:t>Straße/Nr.)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4181" w:type="dxa"/>
          </w:tcPr>
          <w:p w14:paraId="6ACE743F" w14:textId="77777777" w:rsidR="00930060" w:rsidRPr="0087211D" w:rsidRDefault="00930060" w:rsidP="00A270C7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  <w:tc>
          <w:tcPr>
            <w:tcW w:w="4607" w:type="dxa"/>
          </w:tcPr>
          <w:p w14:paraId="0D4E782C" w14:textId="77777777" w:rsidR="00930060" w:rsidRPr="0087211D" w:rsidRDefault="00930060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</w:tr>
      <w:tr w:rsidR="00A270C7" w:rsidRPr="0087211D" w14:paraId="26C5194A" w14:textId="77777777" w:rsidTr="00B75465">
        <w:trPr>
          <w:trHeight w:val="567"/>
        </w:trPr>
        <w:tc>
          <w:tcPr>
            <w:tcW w:w="921" w:type="dxa"/>
          </w:tcPr>
          <w:p w14:paraId="4DB1CEDA" w14:textId="77777777" w:rsidR="00A270C7" w:rsidRPr="0087211D" w:rsidRDefault="00A270C7" w:rsidP="00A270C7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Handy</w:t>
            </w:r>
          </w:p>
        </w:tc>
        <w:tc>
          <w:tcPr>
            <w:tcW w:w="4181" w:type="dxa"/>
          </w:tcPr>
          <w:p w14:paraId="39596513" w14:textId="77777777" w:rsidR="00A270C7" w:rsidRPr="0087211D" w:rsidRDefault="00A270C7" w:rsidP="00A270C7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  <w:tc>
          <w:tcPr>
            <w:tcW w:w="4607" w:type="dxa"/>
          </w:tcPr>
          <w:p w14:paraId="3587689D" w14:textId="77777777" w:rsidR="00A270C7" w:rsidRPr="0087211D" w:rsidRDefault="00A270C7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</w:tr>
      <w:tr w:rsidR="00FC295C" w:rsidRPr="0087211D" w14:paraId="4410B0B1" w14:textId="77777777" w:rsidTr="00B75465">
        <w:trPr>
          <w:trHeight w:val="567"/>
        </w:trPr>
        <w:tc>
          <w:tcPr>
            <w:tcW w:w="921" w:type="dxa"/>
          </w:tcPr>
          <w:p w14:paraId="726805F2" w14:textId="77777777" w:rsidR="00FC295C" w:rsidRDefault="00577EDD" w:rsidP="00A270C7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</w:t>
            </w:r>
          </w:p>
        </w:tc>
        <w:tc>
          <w:tcPr>
            <w:tcW w:w="4181" w:type="dxa"/>
          </w:tcPr>
          <w:p w14:paraId="1BB8FB7E" w14:textId="77777777" w:rsidR="00FC295C" w:rsidRPr="0087211D" w:rsidRDefault="00FC295C" w:rsidP="00A270C7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  <w:tc>
          <w:tcPr>
            <w:tcW w:w="4607" w:type="dxa"/>
          </w:tcPr>
          <w:p w14:paraId="2294DDE0" w14:textId="77777777" w:rsidR="00FC295C" w:rsidRPr="0087211D" w:rsidRDefault="00FC295C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</w:tr>
      <w:tr w:rsidR="00577EDD" w:rsidRPr="0087211D" w14:paraId="7D520641" w14:textId="77777777" w:rsidTr="00B75465">
        <w:trPr>
          <w:trHeight w:val="567"/>
        </w:trPr>
        <w:tc>
          <w:tcPr>
            <w:tcW w:w="921" w:type="dxa"/>
          </w:tcPr>
          <w:p w14:paraId="4F5759BB" w14:textId="77777777" w:rsidR="00577EDD" w:rsidRDefault="00577EDD" w:rsidP="00A270C7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Beruf</w:t>
            </w:r>
          </w:p>
        </w:tc>
        <w:tc>
          <w:tcPr>
            <w:tcW w:w="4181" w:type="dxa"/>
          </w:tcPr>
          <w:p w14:paraId="651A3632" w14:textId="77777777" w:rsidR="00577EDD" w:rsidRPr="0087211D" w:rsidRDefault="00577EDD" w:rsidP="00A270C7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  <w:tc>
          <w:tcPr>
            <w:tcW w:w="4607" w:type="dxa"/>
          </w:tcPr>
          <w:p w14:paraId="399DFF25" w14:textId="77777777" w:rsidR="00577EDD" w:rsidRPr="0087211D" w:rsidRDefault="00577EDD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</w:tr>
    </w:tbl>
    <w:p w14:paraId="4EC6E752" w14:textId="77777777" w:rsidR="009F2A70" w:rsidRDefault="009F2A70">
      <w:pPr>
        <w:pStyle w:val="berschrift2"/>
        <w:rPr>
          <w:sz w:val="22"/>
        </w:rPr>
      </w:pPr>
    </w:p>
    <w:p w14:paraId="3FA50A6F" w14:textId="77777777" w:rsidR="00602850" w:rsidRPr="002F3D35" w:rsidRDefault="00602850">
      <w:pPr>
        <w:rPr>
          <w:rFonts w:ascii="Calibri" w:hAnsi="Calibri"/>
          <w:sz w:val="22"/>
        </w:rPr>
      </w:pPr>
      <w:r w:rsidRPr="002F3D35">
        <w:rPr>
          <w:rFonts w:ascii="Calibri" w:hAnsi="Calibri"/>
          <w:sz w:val="22"/>
        </w:rPr>
        <w:t>Erziehungsberechtigt (</w:t>
      </w:r>
      <w:r w:rsidR="00702727" w:rsidRPr="002F3D35">
        <w:rPr>
          <w:rFonts w:ascii="Calibri" w:hAnsi="Calibri"/>
          <w:sz w:val="22"/>
        </w:rPr>
        <w:t xml:space="preserve">lt. </w:t>
      </w:r>
      <w:r w:rsidRPr="002F3D35">
        <w:rPr>
          <w:rFonts w:ascii="Calibri" w:hAnsi="Calibri"/>
          <w:sz w:val="22"/>
        </w:rPr>
        <w:t>Sorgerecht) sind/ist:</w:t>
      </w:r>
    </w:p>
    <w:p w14:paraId="398E0F67" w14:textId="77777777" w:rsidR="00602850" w:rsidRPr="002F3D35" w:rsidRDefault="00602850">
      <w:pPr>
        <w:rPr>
          <w:rFonts w:ascii="Calibri" w:hAnsi="Calibri"/>
          <w:sz w:val="22"/>
        </w:rPr>
      </w:pPr>
    </w:p>
    <w:p w14:paraId="19F1BC69" w14:textId="77777777" w:rsidR="009F2A70" w:rsidRPr="002F3D35" w:rsidRDefault="009F2A70" w:rsidP="00602850">
      <w:pPr>
        <w:ind w:left="1418" w:firstLine="709"/>
        <w:rPr>
          <w:rFonts w:ascii="Calibri" w:hAnsi="Calibri"/>
          <w:sz w:val="22"/>
        </w:rPr>
      </w:pPr>
      <w:r w:rsidRPr="002F3D35">
        <w:rPr>
          <w:rFonts w:ascii="Calibri" w:hAnsi="Calibri"/>
          <w:sz w:val="22"/>
        </w:rPr>
        <w:tab/>
      </w:r>
      <w:r w:rsidRPr="002F3D35">
        <w:rPr>
          <w:rFonts w:ascii="Calibri" w:hAnsi="Calibri"/>
          <w:sz w:val="22"/>
        </w:rPr>
        <w:tab/>
      </w:r>
      <w:r w:rsidR="002F3D35">
        <w:rPr>
          <w:rFonts w:ascii="Wingdings" w:hAnsi="Wingdings"/>
          <w:sz w:val="22"/>
        </w:rPr>
        <w:t></w:t>
      </w:r>
      <w:r w:rsidR="002F3D35">
        <w:rPr>
          <w:rFonts w:ascii="Wingdings" w:hAnsi="Wingdings"/>
          <w:sz w:val="22"/>
        </w:rPr>
        <w:t></w:t>
      </w:r>
      <w:r w:rsidRPr="002F3D35">
        <w:rPr>
          <w:rFonts w:ascii="Calibri" w:hAnsi="Calibri"/>
          <w:sz w:val="22"/>
        </w:rPr>
        <w:t>Eltern</w:t>
      </w:r>
      <w:r w:rsidRPr="002F3D35">
        <w:rPr>
          <w:rFonts w:ascii="Calibri" w:hAnsi="Calibri"/>
          <w:sz w:val="22"/>
        </w:rPr>
        <w:tab/>
      </w:r>
    </w:p>
    <w:p w14:paraId="69D5C163" w14:textId="77777777" w:rsidR="009F2A70" w:rsidRPr="002F3D35" w:rsidRDefault="002F3D35">
      <w:pPr>
        <w:ind w:left="2836" w:firstLine="709"/>
        <w:rPr>
          <w:rFonts w:ascii="Calibri" w:hAnsi="Calibri"/>
          <w:sz w:val="22"/>
        </w:rPr>
      </w:pPr>
      <w:r>
        <w:rPr>
          <w:rFonts w:ascii="Wingdings" w:hAnsi="Wingdings"/>
          <w:sz w:val="22"/>
        </w:rPr>
        <w:t></w:t>
      </w:r>
      <w:r>
        <w:rPr>
          <w:rFonts w:ascii="Wingdings" w:hAnsi="Wingdings"/>
          <w:sz w:val="22"/>
        </w:rPr>
        <w:t></w:t>
      </w:r>
      <w:r w:rsidR="009F2A70" w:rsidRPr="002F3D35">
        <w:rPr>
          <w:rFonts w:ascii="Calibri" w:hAnsi="Calibri"/>
          <w:sz w:val="22"/>
        </w:rPr>
        <w:t>Vater</w:t>
      </w:r>
      <w:r w:rsidR="009F2A70" w:rsidRPr="002F3D35">
        <w:rPr>
          <w:rFonts w:ascii="Calibri" w:hAnsi="Calibri"/>
          <w:sz w:val="22"/>
        </w:rPr>
        <w:tab/>
      </w:r>
    </w:p>
    <w:p w14:paraId="4868EA7A" w14:textId="77777777" w:rsidR="002F3D35" w:rsidRPr="002F3D35" w:rsidRDefault="002F3D35">
      <w:pPr>
        <w:ind w:left="2836" w:firstLine="709"/>
        <w:rPr>
          <w:rFonts w:ascii="Calibri" w:hAnsi="Calibri"/>
          <w:sz w:val="22"/>
        </w:rPr>
      </w:pPr>
      <w:r>
        <w:rPr>
          <w:rFonts w:ascii="Wingdings" w:hAnsi="Wingdings"/>
          <w:sz w:val="22"/>
        </w:rPr>
        <w:t></w:t>
      </w:r>
      <w:r>
        <w:rPr>
          <w:rFonts w:ascii="Wingdings" w:hAnsi="Wingdings"/>
          <w:sz w:val="22"/>
        </w:rPr>
        <w:t></w:t>
      </w:r>
      <w:r w:rsidR="009F2A70" w:rsidRPr="002F3D35">
        <w:rPr>
          <w:rFonts w:ascii="Calibri" w:hAnsi="Calibri"/>
          <w:sz w:val="22"/>
        </w:rPr>
        <w:t>Mutter</w:t>
      </w:r>
      <w:r w:rsidR="009F2A70" w:rsidRPr="002F3D35">
        <w:rPr>
          <w:rFonts w:ascii="Calibri" w:hAnsi="Calibri"/>
          <w:sz w:val="22"/>
        </w:rPr>
        <w:tab/>
      </w:r>
    </w:p>
    <w:p w14:paraId="7BF8194B" w14:textId="77777777" w:rsidR="009F2A70" w:rsidRPr="002F3D35" w:rsidRDefault="002F3D35">
      <w:pPr>
        <w:ind w:left="2836" w:firstLine="709"/>
        <w:rPr>
          <w:rFonts w:ascii="Calibri" w:hAnsi="Calibri"/>
          <w:sz w:val="16"/>
        </w:rPr>
      </w:pPr>
      <w:r>
        <w:rPr>
          <w:rFonts w:ascii="Wingdings" w:hAnsi="Wingdings"/>
          <w:sz w:val="22"/>
        </w:rPr>
        <w:t></w:t>
      </w:r>
      <w:r>
        <w:rPr>
          <w:rFonts w:ascii="Wingdings" w:hAnsi="Wingdings"/>
          <w:sz w:val="22"/>
        </w:rPr>
        <w:t></w:t>
      </w:r>
      <w:r w:rsidRPr="002F3D35">
        <w:rPr>
          <w:rFonts w:ascii="Calibri" w:hAnsi="Calibri"/>
          <w:sz w:val="22"/>
        </w:rPr>
        <w:t>sonstige</w:t>
      </w:r>
      <w:r w:rsidRPr="002F3D35">
        <w:rPr>
          <w:rFonts w:ascii="Calibri" w:hAnsi="Calibri"/>
          <w:sz w:val="22"/>
        </w:rPr>
        <w:tab/>
      </w:r>
      <w:r w:rsidRPr="002F3D35">
        <w:rPr>
          <w:rFonts w:ascii="Calibri" w:hAnsi="Calibri"/>
          <w:sz w:val="18"/>
        </w:rPr>
        <w:t>..............................................................</w:t>
      </w:r>
    </w:p>
    <w:p w14:paraId="77EF3D51" w14:textId="77777777" w:rsidR="009F2A70" w:rsidRPr="002F3D35" w:rsidRDefault="009F2A70">
      <w:pPr>
        <w:jc w:val="right"/>
        <w:rPr>
          <w:rFonts w:ascii="Calibri" w:hAnsi="Calibri"/>
          <w:i/>
          <w:sz w:val="16"/>
        </w:rPr>
      </w:pPr>
      <w:r w:rsidRPr="002F3D35">
        <w:rPr>
          <w:rFonts w:ascii="Calibri" w:hAnsi="Calibri"/>
          <w:i/>
          <w:sz w:val="16"/>
        </w:rPr>
        <w:t>(Zutreffendes bitte ankreuzen)</w:t>
      </w:r>
    </w:p>
    <w:p w14:paraId="30103BFF" w14:textId="77777777" w:rsidR="009F2A70" w:rsidRPr="002F3D35" w:rsidRDefault="009F2A70">
      <w:pPr>
        <w:rPr>
          <w:rFonts w:ascii="Calibri" w:hAnsi="Calibri"/>
          <w:sz w:val="22"/>
        </w:rPr>
      </w:pPr>
    </w:p>
    <w:p w14:paraId="79DA6AF1" w14:textId="77777777" w:rsidR="00602850" w:rsidRPr="002F3D35" w:rsidRDefault="00602850">
      <w:pPr>
        <w:rPr>
          <w:rFonts w:ascii="Calibri" w:hAnsi="Calibri"/>
          <w:sz w:val="22"/>
        </w:rPr>
      </w:pPr>
      <w:r w:rsidRPr="002F3D35">
        <w:rPr>
          <w:rFonts w:ascii="Calibri" w:hAnsi="Calibri"/>
          <w:sz w:val="22"/>
        </w:rPr>
        <w:t>Bei gerichtlich festgelegter Obsorge bitte Kopie des Gerichtsbeschlusses beilegen.</w:t>
      </w:r>
    </w:p>
    <w:p w14:paraId="4B45A06D" w14:textId="77777777" w:rsidR="009F2A70" w:rsidRPr="002F3D35" w:rsidRDefault="009F2A70">
      <w:pPr>
        <w:rPr>
          <w:rFonts w:ascii="Calibri" w:hAnsi="Calibri"/>
          <w:sz w:val="22"/>
        </w:rPr>
      </w:pPr>
    </w:p>
    <w:p w14:paraId="49285F9F" w14:textId="77777777" w:rsidR="009F2A70" w:rsidRDefault="009F2A70">
      <w:pPr>
        <w:rPr>
          <w:rFonts w:ascii="Calibri" w:hAnsi="Calibri"/>
          <w:sz w:val="22"/>
        </w:rPr>
      </w:pPr>
      <w:r w:rsidRPr="002F3D35">
        <w:rPr>
          <w:rFonts w:ascii="Calibri" w:hAnsi="Calibri"/>
          <w:sz w:val="22"/>
        </w:rPr>
        <w:t>Geschwister am BG/Sport-RG</w:t>
      </w:r>
      <w:r w:rsidR="002F3D35" w:rsidRPr="002F3D35">
        <w:rPr>
          <w:rFonts w:ascii="Calibri" w:hAnsi="Calibri"/>
          <w:sz w:val="22"/>
        </w:rPr>
        <w:t xml:space="preserve"> </w:t>
      </w:r>
      <w:r w:rsidR="008F502D">
        <w:rPr>
          <w:rFonts w:ascii="Calibri" w:hAnsi="Calibri"/>
          <w:sz w:val="22"/>
        </w:rPr>
        <w:t xml:space="preserve">HIB </w:t>
      </w:r>
      <w:r w:rsidR="002F3D35" w:rsidRPr="002F3D35">
        <w:rPr>
          <w:rFonts w:ascii="Calibri" w:hAnsi="Calibri"/>
          <w:sz w:val="22"/>
        </w:rPr>
        <w:t>Saalfelden</w:t>
      </w:r>
      <w:r w:rsidRPr="002F3D35">
        <w:rPr>
          <w:rFonts w:ascii="Calibri" w:hAnsi="Calibri"/>
          <w:sz w:val="22"/>
        </w:rPr>
        <w:t>:</w:t>
      </w:r>
    </w:p>
    <w:p w14:paraId="2CE9316D" w14:textId="77777777" w:rsidR="005F0BF3" w:rsidRPr="002F3D35" w:rsidRDefault="005F0BF3">
      <w:pPr>
        <w:rPr>
          <w:rFonts w:ascii="Calibri" w:hAnsi="Calibri"/>
          <w:sz w:val="22"/>
        </w:rPr>
      </w:pPr>
    </w:p>
    <w:p w14:paraId="0919F433" w14:textId="77777777" w:rsidR="009F2A70" w:rsidRPr="002F3D35" w:rsidRDefault="009F2A70">
      <w:pPr>
        <w:spacing w:line="360" w:lineRule="auto"/>
        <w:rPr>
          <w:rFonts w:ascii="Calibri" w:hAnsi="Calibri"/>
          <w:sz w:val="18"/>
        </w:rPr>
      </w:pPr>
      <w:r w:rsidRPr="002F3D35">
        <w:rPr>
          <w:rFonts w:ascii="Calibri" w:hAnsi="Calibri"/>
          <w:sz w:val="22"/>
        </w:rPr>
        <w:t xml:space="preserve">Name / Klasse:   </w:t>
      </w:r>
      <w:r w:rsidRPr="002F3D35">
        <w:rPr>
          <w:rFonts w:ascii="Calibri" w:hAnsi="Calibri"/>
          <w:sz w:val="18"/>
        </w:rPr>
        <w:t>.........................................................................................................................</w:t>
      </w:r>
    </w:p>
    <w:p w14:paraId="43B9F496" w14:textId="77777777" w:rsidR="009F2A70" w:rsidRPr="002F3D35" w:rsidRDefault="009F2A70">
      <w:pPr>
        <w:jc w:val="both"/>
        <w:rPr>
          <w:rFonts w:ascii="Calibri" w:hAnsi="Calibri"/>
          <w:sz w:val="22"/>
        </w:rPr>
      </w:pPr>
    </w:p>
    <w:p w14:paraId="4FE8F0D6" w14:textId="77777777" w:rsidR="009F2A70" w:rsidRDefault="0067002D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Ich verpflichte mich, ein SEPA-Lastschriftmandat </w:t>
      </w:r>
      <w:r w:rsidR="009F2A70" w:rsidRPr="002F3D35">
        <w:rPr>
          <w:rFonts w:ascii="Calibri" w:hAnsi="Calibri"/>
          <w:sz w:val="22"/>
        </w:rPr>
        <w:t xml:space="preserve">zur Begleichung von anfallenden Beiträgen auszustellen (z.B. monatliche Kosten in Internat und </w:t>
      </w:r>
      <w:r w:rsidR="00602850" w:rsidRPr="002F3D35">
        <w:rPr>
          <w:rFonts w:ascii="Calibri" w:hAnsi="Calibri"/>
          <w:sz w:val="22"/>
        </w:rPr>
        <w:t>Tages</w:t>
      </w:r>
      <w:r>
        <w:rPr>
          <w:rFonts w:ascii="Calibri" w:hAnsi="Calibri"/>
          <w:sz w:val="22"/>
        </w:rPr>
        <w:t>betreuung, Trainingsbeiträge, Projektwochen, Werk- und BE-Beitrag, Schulveranstaltungen).</w:t>
      </w:r>
    </w:p>
    <w:p w14:paraId="366C337C" w14:textId="77777777" w:rsidR="005F0BF3" w:rsidRPr="002F3D35" w:rsidRDefault="005F0BF3">
      <w:pPr>
        <w:jc w:val="both"/>
        <w:rPr>
          <w:rFonts w:ascii="Calibri" w:hAnsi="Calibri"/>
          <w:sz w:val="22"/>
        </w:rPr>
      </w:pPr>
    </w:p>
    <w:p w14:paraId="6FFFEB8B" w14:textId="3EAB0074" w:rsidR="009F2A70" w:rsidRPr="002F3D35" w:rsidRDefault="005F0BF3">
      <w:pPr>
        <w:rPr>
          <w:rFonts w:ascii="Calibri" w:hAnsi="Calibri"/>
        </w:rPr>
      </w:pPr>
      <w:r w:rsidRPr="00D206DA">
        <w:rPr>
          <w:rFonts w:cs="Arial"/>
          <w:sz w:val="15"/>
          <w:szCs w:val="15"/>
        </w:rPr>
        <w:t xml:space="preserve">Gemäß § 9 der Salzburger Landes-Datenschutzverordnung, LGBl </w:t>
      </w:r>
      <w:proofErr w:type="spellStart"/>
      <w:r w:rsidRPr="00D206DA">
        <w:rPr>
          <w:rFonts w:cs="Arial"/>
          <w:sz w:val="15"/>
          <w:szCs w:val="15"/>
        </w:rPr>
        <w:t>Nr</w:t>
      </w:r>
      <w:proofErr w:type="spellEnd"/>
      <w:r w:rsidRPr="00D206DA">
        <w:rPr>
          <w:rFonts w:cs="Arial"/>
          <w:sz w:val="15"/>
          <w:szCs w:val="15"/>
        </w:rPr>
        <w:t xml:space="preserve"> 23/1988 </w:t>
      </w:r>
      <w:proofErr w:type="spellStart"/>
      <w:r w:rsidRPr="00D206DA">
        <w:rPr>
          <w:rFonts w:cs="Arial"/>
          <w:sz w:val="15"/>
          <w:szCs w:val="15"/>
        </w:rPr>
        <w:t>idgF</w:t>
      </w:r>
      <w:proofErr w:type="spellEnd"/>
      <w:r w:rsidRPr="00D206DA">
        <w:rPr>
          <w:rFonts w:cs="Arial"/>
          <w:sz w:val="15"/>
          <w:szCs w:val="15"/>
        </w:rPr>
        <w:t>, wird darauf hingewiesen, dass die im</w:t>
      </w:r>
      <w:r>
        <w:rPr>
          <w:rFonts w:cs="Arial"/>
          <w:sz w:val="15"/>
          <w:szCs w:val="15"/>
        </w:rPr>
        <w:t xml:space="preserve"> Ansuchen um Aufnahme </w:t>
      </w:r>
      <w:r w:rsidRPr="00D206DA">
        <w:rPr>
          <w:rFonts w:cs="Arial"/>
          <w:sz w:val="15"/>
          <w:szCs w:val="15"/>
        </w:rPr>
        <w:t>enthaltenen Angaben dem automationsunterstützten Datenverkehr zugeführt werden.</w:t>
      </w:r>
      <w:r>
        <w:t xml:space="preserve"> </w:t>
      </w:r>
      <w:r w:rsidRPr="00D206DA">
        <w:rPr>
          <w:rFonts w:cs="Arial"/>
          <w:sz w:val="15"/>
          <w:szCs w:val="15"/>
        </w:rPr>
        <w:t>Weiters bin ich einverstanden, dass im Falle einer</w:t>
      </w:r>
      <w:r>
        <w:rPr>
          <w:rFonts w:cs="Arial"/>
          <w:sz w:val="15"/>
          <w:szCs w:val="15"/>
        </w:rPr>
        <w:t xml:space="preserve"> Aufnahme</w:t>
      </w:r>
      <w:r w:rsidRPr="00D206DA">
        <w:rPr>
          <w:rFonts w:cs="Arial"/>
          <w:sz w:val="15"/>
          <w:szCs w:val="15"/>
        </w:rPr>
        <w:t xml:space="preserve"> Name und Foto meines Kindes auf der Homepage </w:t>
      </w:r>
      <w:r w:rsidR="002959EB">
        <w:rPr>
          <w:rFonts w:cs="Arial"/>
          <w:sz w:val="15"/>
          <w:szCs w:val="15"/>
        </w:rPr>
        <w:t xml:space="preserve">und andere Werbeformate </w:t>
      </w:r>
      <w:r w:rsidRPr="00D206DA">
        <w:rPr>
          <w:rFonts w:cs="Arial"/>
          <w:sz w:val="15"/>
          <w:szCs w:val="15"/>
        </w:rPr>
        <w:t>der Schule veröffentlicht werden dürfen</w:t>
      </w:r>
      <w:r w:rsidR="00F56E5B">
        <w:rPr>
          <w:rFonts w:cs="Arial"/>
          <w:sz w:val="15"/>
          <w:szCs w:val="15"/>
        </w:rPr>
        <w:t>.</w:t>
      </w:r>
    </w:p>
    <w:p w14:paraId="47FC28FC" w14:textId="77777777" w:rsidR="009F2A70" w:rsidRDefault="009F2A70">
      <w:pPr>
        <w:pStyle w:val="Kopfzeile"/>
        <w:tabs>
          <w:tab w:val="clear" w:pos="4536"/>
          <w:tab w:val="clear" w:pos="9072"/>
        </w:tabs>
        <w:rPr>
          <w:rFonts w:ascii="Calibri" w:hAnsi="Calibri"/>
        </w:rPr>
      </w:pPr>
    </w:p>
    <w:p w14:paraId="2FBD1E32" w14:textId="77777777" w:rsidR="009F2A70" w:rsidRPr="002F3D35" w:rsidRDefault="009F2A70">
      <w:pPr>
        <w:rPr>
          <w:rFonts w:ascii="Calibri" w:hAnsi="Calibri"/>
          <w:sz w:val="22"/>
        </w:rPr>
      </w:pPr>
      <w:r w:rsidRPr="002F3D35">
        <w:rPr>
          <w:rFonts w:ascii="Calibri" w:hAnsi="Calibri"/>
          <w:sz w:val="22"/>
        </w:rPr>
        <w:t>Durch meine Unterschrift bestätige ich die Richtigkeit der Angaben.</w:t>
      </w:r>
    </w:p>
    <w:p w14:paraId="053C250E" w14:textId="77777777" w:rsidR="009F2A70" w:rsidRPr="002F3D35" w:rsidRDefault="009F2A70">
      <w:pPr>
        <w:rPr>
          <w:rFonts w:ascii="Calibri" w:hAnsi="Calibri"/>
        </w:rPr>
      </w:pPr>
    </w:p>
    <w:p w14:paraId="6F664919" w14:textId="77777777" w:rsidR="009F2A70" w:rsidRPr="002F3D35" w:rsidRDefault="009F2A70">
      <w:pPr>
        <w:rPr>
          <w:rFonts w:ascii="Calibri" w:hAnsi="Calibri"/>
        </w:rPr>
      </w:pPr>
    </w:p>
    <w:p w14:paraId="420F3B11" w14:textId="77777777" w:rsidR="009F2A70" w:rsidRPr="002F3D35" w:rsidRDefault="009F2A70">
      <w:pPr>
        <w:rPr>
          <w:rFonts w:ascii="Calibri" w:hAnsi="Calibri"/>
        </w:rPr>
      </w:pPr>
    </w:p>
    <w:p w14:paraId="5D59E619" w14:textId="77777777" w:rsidR="009F2A70" w:rsidRPr="002F3D35" w:rsidRDefault="009F2A70">
      <w:pPr>
        <w:tabs>
          <w:tab w:val="center" w:pos="2268"/>
          <w:tab w:val="center" w:pos="6804"/>
        </w:tabs>
        <w:rPr>
          <w:rFonts w:ascii="Calibri" w:hAnsi="Calibri"/>
          <w:sz w:val="16"/>
        </w:rPr>
      </w:pPr>
      <w:r w:rsidRPr="002F3D35">
        <w:rPr>
          <w:rFonts w:ascii="Calibri" w:hAnsi="Calibri"/>
          <w:sz w:val="16"/>
        </w:rPr>
        <w:t>............................................................................</w:t>
      </w:r>
      <w:r w:rsidRPr="002F3D35">
        <w:rPr>
          <w:rFonts w:ascii="Calibri" w:hAnsi="Calibri"/>
          <w:sz w:val="16"/>
        </w:rPr>
        <w:tab/>
        <w:t>.......................................................................................</w:t>
      </w:r>
    </w:p>
    <w:p w14:paraId="5CDD2EA3" w14:textId="77777777" w:rsidR="009F2A70" w:rsidRPr="002F3D35" w:rsidRDefault="009F2A70">
      <w:pPr>
        <w:tabs>
          <w:tab w:val="center" w:pos="2268"/>
          <w:tab w:val="center" w:pos="6804"/>
        </w:tabs>
        <w:rPr>
          <w:rFonts w:ascii="Calibri" w:hAnsi="Calibri"/>
          <w:sz w:val="16"/>
        </w:rPr>
      </w:pPr>
      <w:r w:rsidRPr="002F3D35">
        <w:rPr>
          <w:rFonts w:ascii="Calibri" w:hAnsi="Calibri"/>
          <w:sz w:val="16"/>
        </w:rPr>
        <w:t xml:space="preserve">                           Ort, Datum</w:t>
      </w:r>
      <w:r w:rsidRPr="002F3D35">
        <w:rPr>
          <w:rFonts w:ascii="Calibri" w:hAnsi="Calibri"/>
          <w:sz w:val="16"/>
        </w:rPr>
        <w:tab/>
      </w:r>
      <w:r w:rsidRPr="002F3D35">
        <w:rPr>
          <w:rFonts w:ascii="Calibri" w:hAnsi="Calibri"/>
          <w:sz w:val="16"/>
        </w:rPr>
        <w:tab/>
        <w:t>Unterschrift des/der Erziehungsberechtigten</w:t>
      </w:r>
    </w:p>
    <w:p w14:paraId="2C531016" w14:textId="7C2FD672" w:rsidR="009F2A70" w:rsidRDefault="009F2A70">
      <w:pPr>
        <w:tabs>
          <w:tab w:val="center" w:pos="2268"/>
          <w:tab w:val="center" w:pos="6804"/>
        </w:tabs>
        <w:rPr>
          <w:rFonts w:ascii="Calibri" w:hAnsi="Calibri"/>
          <w:sz w:val="16"/>
        </w:rPr>
      </w:pPr>
    </w:p>
    <w:p w14:paraId="5242D2DE" w14:textId="68A06770" w:rsidR="000E2D90" w:rsidRDefault="000E2D90">
      <w:pPr>
        <w:tabs>
          <w:tab w:val="center" w:pos="2268"/>
          <w:tab w:val="center" w:pos="6804"/>
        </w:tabs>
        <w:rPr>
          <w:rFonts w:ascii="Calibri" w:hAnsi="Calibri"/>
          <w:sz w:val="16"/>
        </w:rPr>
      </w:pPr>
    </w:p>
    <w:p w14:paraId="6CAD16E4" w14:textId="4754158D" w:rsidR="000E2D90" w:rsidRDefault="000E2D90">
      <w:pPr>
        <w:tabs>
          <w:tab w:val="center" w:pos="2268"/>
          <w:tab w:val="center" w:pos="6804"/>
        </w:tabs>
        <w:rPr>
          <w:rFonts w:ascii="Calibri" w:hAnsi="Calibri"/>
          <w:sz w:val="16"/>
        </w:rPr>
      </w:pPr>
    </w:p>
    <w:p w14:paraId="7FCB8B46" w14:textId="77777777" w:rsidR="000E2D90" w:rsidRPr="002F3D35" w:rsidRDefault="000E2D90">
      <w:pPr>
        <w:tabs>
          <w:tab w:val="center" w:pos="2268"/>
          <w:tab w:val="center" w:pos="6804"/>
        </w:tabs>
        <w:rPr>
          <w:rFonts w:ascii="Calibri" w:hAnsi="Calibri"/>
          <w:sz w:val="16"/>
        </w:rPr>
      </w:pPr>
    </w:p>
    <w:p w14:paraId="099CF2EA" w14:textId="77777777" w:rsidR="009F2A70" w:rsidRPr="002F3D35" w:rsidRDefault="009F2A70">
      <w:pPr>
        <w:pStyle w:val="berschrift2"/>
        <w:tabs>
          <w:tab w:val="center" w:pos="2268"/>
          <w:tab w:val="center" w:pos="6804"/>
        </w:tabs>
        <w:rPr>
          <w:rFonts w:ascii="Calibri" w:hAnsi="Calibri"/>
          <w:sz w:val="22"/>
        </w:rPr>
      </w:pPr>
      <w:r w:rsidRPr="002F3D35">
        <w:rPr>
          <w:rFonts w:ascii="Calibri" w:hAnsi="Calibri"/>
          <w:sz w:val="22"/>
        </w:rPr>
        <w:t>Beilagen</w:t>
      </w:r>
    </w:p>
    <w:p w14:paraId="651FA318" w14:textId="77777777" w:rsidR="009F2A70" w:rsidRPr="008606E5" w:rsidRDefault="006149EC" w:rsidP="008606E5">
      <w:pPr>
        <w:pStyle w:val="Listenabsatz"/>
        <w:numPr>
          <w:ilvl w:val="0"/>
          <w:numId w:val="8"/>
        </w:numPr>
        <w:tabs>
          <w:tab w:val="center" w:pos="851"/>
          <w:tab w:val="center" w:pos="6804"/>
        </w:tabs>
        <w:rPr>
          <w:rFonts w:ascii="Calibri" w:hAnsi="Calibri"/>
          <w:sz w:val="20"/>
        </w:rPr>
      </w:pPr>
      <w:r w:rsidRPr="008606E5">
        <w:rPr>
          <w:rFonts w:ascii="Calibri" w:hAnsi="Calibri"/>
          <w:sz w:val="20"/>
        </w:rPr>
        <w:t xml:space="preserve">Zeugnisse der 3. </w:t>
      </w:r>
      <w:r w:rsidR="00950C21" w:rsidRPr="008606E5">
        <w:rPr>
          <w:rFonts w:ascii="Calibri" w:hAnsi="Calibri"/>
          <w:sz w:val="20"/>
        </w:rPr>
        <w:t xml:space="preserve">(außer Schultypen mit direkter Leistungsvorlage) </w:t>
      </w:r>
      <w:r w:rsidRPr="008606E5">
        <w:rPr>
          <w:rFonts w:ascii="Calibri" w:hAnsi="Calibri"/>
          <w:sz w:val="20"/>
        </w:rPr>
        <w:t>und 4. Klasse</w:t>
      </w:r>
    </w:p>
    <w:p w14:paraId="09C0B061" w14:textId="77777777" w:rsidR="006149EC" w:rsidRPr="008606E5" w:rsidRDefault="006149EC" w:rsidP="008606E5">
      <w:pPr>
        <w:pStyle w:val="Listenabsatz"/>
        <w:numPr>
          <w:ilvl w:val="0"/>
          <w:numId w:val="8"/>
        </w:numPr>
        <w:tabs>
          <w:tab w:val="center" w:pos="851"/>
          <w:tab w:val="center" w:pos="6804"/>
        </w:tabs>
        <w:rPr>
          <w:rFonts w:ascii="Calibri" w:hAnsi="Calibri"/>
          <w:sz w:val="20"/>
        </w:rPr>
      </w:pPr>
      <w:r w:rsidRPr="008606E5">
        <w:rPr>
          <w:rFonts w:ascii="Calibri" w:hAnsi="Calibri"/>
          <w:sz w:val="20"/>
        </w:rPr>
        <w:t>Beilagen Schigymnasium</w:t>
      </w:r>
    </w:p>
    <w:p w14:paraId="403B38DA" w14:textId="77777777" w:rsidR="006149EC" w:rsidRPr="006149EC" w:rsidRDefault="006149EC" w:rsidP="008606E5">
      <w:pPr>
        <w:pStyle w:val="Kopfzeile"/>
        <w:numPr>
          <w:ilvl w:val="0"/>
          <w:numId w:val="8"/>
        </w:numPr>
        <w:tabs>
          <w:tab w:val="clear" w:pos="4536"/>
          <w:tab w:val="center" w:pos="851"/>
          <w:tab w:val="right" w:pos="4962"/>
        </w:tabs>
        <w:rPr>
          <w:rFonts w:ascii="Calibri" w:hAnsi="Calibri"/>
          <w:sz w:val="20"/>
        </w:rPr>
      </w:pPr>
      <w:r w:rsidRPr="006149EC">
        <w:rPr>
          <w:rFonts w:ascii="Calibri" w:hAnsi="Calibri"/>
          <w:sz w:val="20"/>
        </w:rPr>
        <w:t>Beilagen Sportrealgymnasium</w:t>
      </w:r>
    </w:p>
    <w:p w14:paraId="3B00E534" w14:textId="77777777" w:rsidR="00602850" w:rsidRDefault="00602850" w:rsidP="008606E5">
      <w:pPr>
        <w:pStyle w:val="Kopfzeile"/>
        <w:numPr>
          <w:ilvl w:val="0"/>
          <w:numId w:val="8"/>
        </w:numPr>
        <w:tabs>
          <w:tab w:val="clear" w:pos="4536"/>
          <w:tab w:val="center" w:pos="851"/>
          <w:tab w:val="right" w:pos="4962"/>
        </w:tabs>
        <w:rPr>
          <w:rFonts w:ascii="Calibri" w:hAnsi="Calibri"/>
          <w:sz w:val="20"/>
        </w:rPr>
      </w:pPr>
      <w:r w:rsidRPr="006149EC">
        <w:rPr>
          <w:rFonts w:ascii="Calibri" w:hAnsi="Calibri"/>
          <w:sz w:val="20"/>
        </w:rPr>
        <w:t>etwaige Gerichtsbeschlüsse</w:t>
      </w:r>
    </w:p>
    <w:p w14:paraId="2C65C5D9" w14:textId="77777777" w:rsidR="008606E5" w:rsidRPr="006149EC" w:rsidRDefault="008606E5" w:rsidP="008606E5">
      <w:pPr>
        <w:pStyle w:val="Kopfzeile"/>
        <w:tabs>
          <w:tab w:val="clear" w:pos="4536"/>
          <w:tab w:val="center" w:pos="851"/>
          <w:tab w:val="right" w:pos="4962"/>
        </w:tabs>
        <w:ind w:left="720"/>
        <w:rPr>
          <w:rFonts w:ascii="Calibri" w:hAnsi="Calibri"/>
          <w:sz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181"/>
        <w:gridCol w:w="4607"/>
      </w:tblGrid>
      <w:tr w:rsidR="00795577" w:rsidRPr="0087211D" w14:paraId="2BC9BAE1" w14:textId="77777777" w:rsidTr="005E17B6">
        <w:trPr>
          <w:trHeight w:val="378"/>
        </w:trPr>
        <w:tc>
          <w:tcPr>
            <w:tcW w:w="9709" w:type="dxa"/>
            <w:gridSpan w:val="3"/>
            <w:shd w:val="clear" w:color="auto" w:fill="BFBFBF"/>
          </w:tcPr>
          <w:p w14:paraId="5763D405" w14:textId="77777777" w:rsidR="00795577" w:rsidRPr="0087211D" w:rsidRDefault="00795577" w:rsidP="00795577">
            <w:pPr>
              <w:pStyle w:val="Kopfzeile"/>
              <w:tabs>
                <w:tab w:val="clear" w:pos="4536"/>
                <w:tab w:val="right" w:pos="4253"/>
              </w:tabs>
              <w:spacing w:line="360" w:lineRule="auto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lastRenderedPageBreak/>
              <w:t>Zweitwunschschule</w:t>
            </w:r>
          </w:p>
        </w:tc>
      </w:tr>
      <w:tr w:rsidR="00795577" w:rsidRPr="0087211D" w14:paraId="0C02BF0A" w14:textId="77777777" w:rsidTr="001A58AA">
        <w:trPr>
          <w:trHeight w:val="567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1543" w14:textId="77777777" w:rsidR="00795577" w:rsidRPr="00A270C7" w:rsidRDefault="00795577" w:rsidP="00795577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Cs w:val="24"/>
              </w:rPr>
            </w:pPr>
            <w:r w:rsidRPr="00795577">
              <w:rPr>
                <w:rFonts w:ascii="Calibri" w:hAnsi="Calibri"/>
                <w:szCs w:val="24"/>
              </w:rPr>
              <w:t>Schule</w:t>
            </w:r>
            <w:r w:rsidR="00F1334C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(Bezeichnung und Schulkennzahl)</w:t>
            </w:r>
          </w:p>
        </w:tc>
        <w:tc>
          <w:tcPr>
            <w:tcW w:w="4607" w:type="dxa"/>
            <w:tcBorders>
              <w:left w:val="single" w:sz="4" w:space="0" w:color="auto"/>
            </w:tcBorders>
          </w:tcPr>
          <w:p w14:paraId="7823AF23" w14:textId="77777777" w:rsidR="00795577" w:rsidRPr="00A270C7" w:rsidRDefault="00795577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Abteilung</w:t>
            </w:r>
          </w:p>
        </w:tc>
      </w:tr>
      <w:tr w:rsidR="00795577" w:rsidRPr="00A270C7" w14:paraId="7E1363FB" w14:textId="77777777" w:rsidTr="0012643A">
        <w:trPr>
          <w:trHeight w:val="567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96B5" w14:textId="77777777" w:rsidR="00795577" w:rsidRDefault="00795577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  <w:tc>
          <w:tcPr>
            <w:tcW w:w="4607" w:type="dxa"/>
            <w:tcBorders>
              <w:left w:val="single" w:sz="4" w:space="0" w:color="auto"/>
            </w:tcBorders>
          </w:tcPr>
          <w:p w14:paraId="010D80D0" w14:textId="77777777" w:rsidR="00795577" w:rsidRPr="0087211D" w:rsidRDefault="00795577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</w:tr>
      <w:tr w:rsidR="00795577" w:rsidRPr="0087211D" w14:paraId="28D1E60D" w14:textId="77777777" w:rsidTr="005E17B6">
        <w:trPr>
          <w:trHeight w:val="378"/>
        </w:trPr>
        <w:tc>
          <w:tcPr>
            <w:tcW w:w="9709" w:type="dxa"/>
            <w:gridSpan w:val="3"/>
            <w:shd w:val="clear" w:color="auto" w:fill="BFBFBF"/>
          </w:tcPr>
          <w:p w14:paraId="48EF8BC5" w14:textId="77777777" w:rsidR="00795577" w:rsidRPr="0087211D" w:rsidRDefault="00795577" w:rsidP="00795577">
            <w:pPr>
              <w:pStyle w:val="Kopfzeile"/>
              <w:tabs>
                <w:tab w:val="clear" w:pos="4536"/>
                <w:tab w:val="right" w:pos="4253"/>
              </w:tabs>
              <w:spacing w:line="360" w:lineRule="auto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Drittwunschschule</w:t>
            </w:r>
          </w:p>
        </w:tc>
      </w:tr>
      <w:tr w:rsidR="00795577" w:rsidRPr="0087211D" w14:paraId="1827C851" w14:textId="77777777" w:rsidTr="00177D3C">
        <w:trPr>
          <w:trHeight w:val="567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4044" w14:textId="77777777" w:rsidR="00795577" w:rsidRPr="0087211D" w:rsidRDefault="00795577" w:rsidP="00CE0F4B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  <w:r w:rsidRPr="00795577">
              <w:rPr>
                <w:rFonts w:ascii="Calibri" w:hAnsi="Calibri"/>
                <w:szCs w:val="24"/>
              </w:rPr>
              <w:t>Schule</w:t>
            </w:r>
            <w:r w:rsidR="00F1334C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(Bezeichnung und Schulkennzahl</w:t>
            </w:r>
            <w:r w:rsidR="00CE0F4B">
              <w:rPr>
                <w:rFonts w:ascii="Calibri" w:hAnsi="Calibri"/>
                <w:sz w:val="16"/>
              </w:rPr>
              <w:t>)</w:t>
            </w:r>
          </w:p>
        </w:tc>
        <w:tc>
          <w:tcPr>
            <w:tcW w:w="4607" w:type="dxa"/>
            <w:tcBorders>
              <w:left w:val="single" w:sz="4" w:space="0" w:color="auto"/>
            </w:tcBorders>
          </w:tcPr>
          <w:p w14:paraId="3B752561" w14:textId="77777777" w:rsidR="00795577" w:rsidRPr="0087211D" w:rsidRDefault="00795577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Cs w:val="24"/>
              </w:rPr>
              <w:t>Abteilung</w:t>
            </w:r>
          </w:p>
        </w:tc>
      </w:tr>
      <w:tr w:rsidR="00795577" w:rsidRPr="0087211D" w14:paraId="3B086A18" w14:textId="77777777" w:rsidTr="00795577">
        <w:trPr>
          <w:trHeight w:val="56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3C893E" w14:textId="77777777" w:rsidR="00795577" w:rsidRDefault="00795577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9E3BE" w14:textId="77777777" w:rsidR="00795577" w:rsidRPr="0087211D" w:rsidRDefault="00795577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  <w:tc>
          <w:tcPr>
            <w:tcW w:w="4607" w:type="dxa"/>
            <w:tcBorders>
              <w:left w:val="single" w:sz="4" w:space="0" w:color="auto"/>
            </w:tcBorders>
          </w:tcPr>
          <w:p w14:paraId="2352D029" w14:textId="77777777" w:rsidR="00795577" w:rsidRPr="0087211D" w:rsidRDefault="00795577" w:rsidP="005E17B6">
            <w:pPr>
              <w:pStyle w:val="Kopfzeile"/>
              <w:tabs>
                <w:tab w:val="clear" w:pos="4536"/>
                <w:tab w:val="right" w:pos="4253"/>
              </w:tabs>
              <w:rPr>
                <w:rFonts w:ascii="Calibri" w:hAnsi="Calibri"/>
                <w:sz w:val="16"/>
              </w:rPr>
            </w:pPr>
          </w:p>
        </w:tc>
      </w:tr>
    </w:tbl>
    <w:p w14:paraId="4CDAF335" w14:textId="77777777" w:rsidR="006149EC" w:rsidRDefault="006149EC">
      <w:pPr>
        <w:tabs>
          <w:tab w:val="center" w:pos="2268"/>
          <w:tab w:val="center" w:pos="6804"/>
        </w:tabs>
        <w:rPr>
          <w:rFonts w:ascii="Calibri" w:hAnsi="Calibri"/>
          <w:sz w:val="16"/>
        </w:rPr>
      </w:pPr>
    </w:p>
    <w:sectPr w:rsidR="006149EC" w:rsidSect="0087211D">
      <w:headerReference w:type="default" r:id="rId9"/>
      <w:pgSz w:w="11907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AAD27" w14:textId="77777777" w:rsidR="00014F19" w:rsidRDefault="00014F19">
      <w:r>
        <w:separator/>
      </w:r>
    </w:p>
  </w:endnote>
  <w:endnote w:type="continuationSeparator" w:id="0">
    <w:p w14:paraId="0F0A9F6A" w14:textId="77777777" w:rsidR="00014F19" w:rsidRDefault="0001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78A0F" w14:textId="77777777" w:rsidR="00000921" w:rsidRDefault="00000921" w:rsidP="00FC3C43">
    <w:pPr>
      <w:widowControl w:val="0"/>
      <w:ind w:right="1155"/>
      <w:jc w:val="center"/>
    </w:pPr>
    <w:r>
      <w:t xml:space="preserve">Seite </w:t>
    </w:r>
    <w:r w:rsidR="004A7D43">
      <w:fldChar w:fldCharType="begin"/>
    </w:r>
    <w:r w:rsidR="004A7D43">
      <w:instrText xml:space="preserve"> PAGE   \* MERGEFORMAT </w:instrText>
    </w:r>
    <w:r w:rsidR="004A7D43">
      <w:fldChar w:fldCharType="separate"/>
    </w:r>
    <w:r w:rsidR="002959EB">
      <w:rPr>
        <w:noProof/>
      </w:rPr>
      <w:t>3</w:t>
    </w:r>
    <w:r w:rsidR="004A7D4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125F4" w14:textId="77777777" w:rsidR="00014F19" w:rsidRDefault="00014F19">
      <w:r>
        <w:separator/>
      </w:r>
    </w:p>
  </w:footnote>
  <w:footnote w:type="continuationSeparator" w:id="0">
    <w:p w14:paraId="700316BE" w14:textId="77777777" w:rsidR="00014F19" w:rsidRDefault="00014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0FD2E" w14:textId="77777777" w:rsidR="008F502D" w:rsidRDefault="008F502D">
    <w:pPr>
      <w:pStyle w:val="Kopfzeile"/>
    </w:pPr>
    <w:r>
      <w:rPr>
        <w:noProof/>
        <w:lang w:val="en-US" w:eastAsia="en-US"/>
      </w:rPr>
      <w:drawing>
        <wp:inline distT="0" distB="0" distL="0" distR="0" wp14:anchorId="70CC12B2" wp14:editId="5FF631C5">
          <wp:extent cx="6120765" cy="1066800"/>
          <wp:effectExtent l="0" t="0" r="0" b="0"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8DC12E" w14:textId="77777777" w:rsidR="00000921" w:rsidRDefault="000009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FDC35" w14:textId="77777777" w:rsidR="00000921" w:rsidRPr="00164A1F" w:rsidRDefault="00000921" w:rsidP="00164A1F">
    <w:pPr>
      <w:pStyle w:val="Kopfzeile"/>
      <w:rPr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0.25pt;height:501pt" o:bullet="t">
        <v:imagedata r:id="rId1" o:title="BGRG LOGO 2212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BB7EE1"/>
    <w:multiLevelType w:val="hybridMultilevel"/>
    <w:tmpl w:val="B9D23E1E"/>
    <w:lvl w:ilvl="0" w:tplc="D4C665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811D7"/>
    <w:multiLevelType w:val="hybridMultilevel"/>
    <w:tmpl w:val="3F341F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E0EE3"/>
    <w:multiLevelType w:val="singleLevel"/>
    <w:tmpl w:val="A596F5D4"/>
    <w:lvl w:ilvl="0">
      <w:start w:val="5"/>
      <w:numFmt w:val="bullet"/>
      <w:lvlText w:val="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4" w15:restartNumberingAfterBreak="0">
    <w:nsid w:val="59F73223"/>
    <w:multiLevelType w:val="hybridMultilevel"/>
    <w:tmpl w:val="52D419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F06FFA"/>
    <w:multiLevelType w:val="hybridMultilevel"/>
    <w:tmpl w:val="484028F0"/>
    <w:lvl w:ilvl="0" w:tplc="2A6A94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52742"/>
    <w:multiLevelType w:val="hybridMultilevel"/>
    <w:tmpl w:val="7F845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A735C"/>
    <w:multiLevelType w:val="singleLevel"/>
    <w:tmpl w:val="A596F5D4"/>
    <w:lvl w:ilvl="0">
      <w:start w:val="5"/>
      <w:numFmt w:val="bullet"/>
      <w:lvlText w:val="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num w:numId="1" w16cid:durableId="2101172595">
    <w:abstractNumId w:val="0"/>
    <w:lvlOverride w:ilvl="0">
      <w:lvl w:ilvl="0">
        <w:start w:val="1"/>
        <w:numFmt w:val="bullet"/>
        <w:lvlText w:val="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37123076">
    <w:abstractNumId w:val="7"/>
  </w:num>
  <w:num w:numId="3" w16cid:durableId="261844893">
    <w:abstractNumId w:val="3"/>
  </w:num>
  <w:num w:numId="4" w16cid:durableId="1938444404">
    <w:abstractNumId w:val="6"/>
  </w:num>
  <w:num w:numId="5" w16cid:durableId="1890536209">
    <w:abstractNumId w:val="2"/>
  </w:num>
  <w:num w:numId="6" w16cid:durableId="756559289">
    <w:abstractNumId w:val="5"/>
  </w:num>
  <w:num w:numId="7" w16cid:durableId="1372723771">
    <w:abstractNumId w:val="1"/>
  </w:num>
  <w:num w:numId="8" w16cid:durableId="1254318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51C"/>
    <w:rsid w:val="00000921"/>
    <w:rsid w:val="00014F19"/>
    <w:rsid w:val="00020354"/>
    <w:rsid w:val="000B3A91"/>
    <w:rsid w:val="000B49E3"/>
    <w:rsid w:val="000E2D90"/>
    <w:rsid w:val="000F158C"/>
    <w:rsid w:val="00112F80"/>
    <w:rsid w:val="00164A1F"/>
    <w:rsid w:val="001A6750"/>
    <w:rsid w:val="00227A48"/>
    <w:rsid w:val="00235DE8"/>
    <w:rsid w:val="002959EB"/>
    <w:rsid w:val="00296C10"/>
    <w:rsid w:val="002D1E6A"/>
    <w:rsid w:val="002F3D35"/>
    <w:rsid w:val="00307963"/>
    <w:rsid w:val="003265DC"/>
    <w:rsid w:val="003B42EF"/>
    <w:rsid w:val="003D777F"/>
    <w:rsid w:val="0047451C"/>
    <w:rsid w:val="00476B62"/>
    <w:rsid w:val="004972AA"/>
    <w:rsid w:val="004A7D43"/>
    <w:rsid w:val="004B67B8"/>
    <w:rsid w:val="00577EDD"/>
    <w:rsid w:val="0058453C"/>
    <w:rsid w:val="00592379"/>
    <w:rsid w:val="005A6AEF"/>
    <w:rsid w:val="005F0BF3"/>
    <w:rsid w:val="00602850"/>
    <w:rsid w:val="006149EC"/>
    <w:rsid w:val="0067002D"/>
    <w:rsid w:val="00692A56"/>
    <w:rsid w:val="00702727"/>
    <w:rsid w:val="00720838"/>
    <w:rsid w:val="00767632"/>
    <w:rsid w:val="00773E53"/>
    <w:rsid w:val="00795577"/>
    <w:rsid w:val="007B4DDD"/>
    <w:rsid w:val="007D4349"/>
    <w:rsid w:val="00815611"/>
    <w:rsid w:val="008606E5"/>
    <w:rsid w:val="00863A92"/>
    <w:rsid w:val="0087211D"/>
    <w:rsid w:val="008841BB"/>
    <w:rsid w:val="008F0333"/>
    <w:rsid w:val="008F502D"/>
    <w:rsid w:val="00930060"/>
    <w:rsid w:val="00950C21"/>
    <w:rsid w:val="009F2A70"/>
    <w:rsid w:val="00A270C7"/>
    <w:rsid w:val="00AF6055"/>
    <w:rsid w:val="00B4363C"/>
    <w:rsid w:val="00B75465"/>
    <w:rsid w:val="00BA6454"/>
    <w:rsid w:val="00BB51A9"/>
    <w:rsid w:val="00C06D63"/>
    <w:rsid w:val="00CC31C0"/>
    <w:rsid w:val="00CE0F4B"/>
    <w:rsid w:val="00D206DA"/>
    <w:rsid w:val="00D4708C"/>
    <w:rsid w:val="00E129EE"/>
    <w:rsid w:val="00E546AB"/>
    <w:rsid w:val="00E56C88"/>
    <w:rsid w:val="00E66C28"/>
    <w:rsid w:val="00F1334C"/>
    <w:rsid w:val="00F17DC9"/>
    <w:rsid w:val="00F56E5B"/>
    <w:rsid w:val="00FC295C"/>
    <w:rsid w:val="00FC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8467B"/>
  <w15:docId w15:val="{48A31785-34AB-4954-AD05-DA8320A0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6B62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476B62"/>
    <w:pPr>
      <w:keepNext/>
      <w:jc w:val="both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476B62"/>
    <w:pPr>
      <w:keepNext/>
      <w:outlineLvl w:val="1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76B6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76B62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unhideWhenUsed/>
    <w:rsid w:val="00D206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2A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2A56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164A1F"/>
    <w:rPr>
      <w:rFonts w:ascii="Arial" w:hAnsi="Arial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64A1F"/>
    <w:rPr>
      <w:rFonts w:ascii="Arial" w:hAnsi="Arial"/>
      <w:sz w:val="24"/>
    </w:rPr>
  </w:style>
  <w:style w:type="character" w:customStyle="1" w:styleId="googqs-tidbit1">
    <w:name w:val="goog_qs-tidbit1"/>
    <w:basedOn w:val="Absatz-Standardschriftart"/>
    <w:rsid w:val="00FC3C43"/>
    <w:rPr>
      <w:vanish w:val="0"/>
      <w:webHidden w:val="0"/>
      <w:specVanish w:val="0"/>
    </w:rPr>
  </w:style>
  <w:style w:type="paragraph" w:styleId="Listenabsatz">
    <w:name w:val="List Paragraph"/>
    <w:basedOn w:val="Standard"/>
    <w:uiPriority w:val="34"/>
    <w:qFormat/>
    <w:rsid w:val="00860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Schneide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Schneider</Template>
  <TotalTime>0</TotalTime>
  <Pages>3</Pages>
  <Words>278</Words>
  <Characters>2725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HIB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HIB</dc:creator>
  <cp:lastModifiedBy>Office Gymnasium Saalfelden</cp:lastModifiedBy>
  <cp:revision>6</cp:revision>
  <cp:lastPrinted>2024-05-22T07:47:00Z</cp:lastPrinted>
  <dcterms:created xsi:type="dcterms:W3CDTF">2021-11-05T11:54:00Z</dcterms:created>
  <dcterms:modified xsi:type="dcterms:W3CDTF">2024-05-22T07:47:00Z</dcterms:modified>
</cp:coreProperties>
</file>